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62AF" w14:textId="77777777" w:rsidR="0014247E" w:rsidRPr="0014247E" w:rsidRDefault="00D119A1" w:rsidP="0014247E">
      <w:r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490827F5" wp14:editId="58F1B65F">
                <wp:simplePos x="0" y="0"/>
                <wp:positionH relativeFrom="page">
                  <wp:posOffset>612140</wp:posOffset>
                </wp:positionH>
                <wp:positionV relativeFrom="page">
                  <wp:posOffset>552450</wp:posOffset>
                </wp:positionV>
                <wp:extent cx="2130425" cy="429260"/>
                <wp:effectExtent l="0" t="0" r="3175" b="8890"/>
                <wp:wrapNone/>
                <wp:docPr id="26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D6BF63" w14:textId="1343BE17" w:rsidR="00EA2CCE" w:rsidRDefault="003F3BA8">
                            <w:pPr>
                              <w:pStyle w:val="berschrift4"/>
                            </w:pPr>
                            <w:r>
                              <w:t>Schulwechsel 202</w:t>
                            </w:r>
                            <w:r w:rsidR="002F6E82">
                              <w:t>5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827F5"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26" type="#_x0000_t202" style="position:absolute;left:0;text-align:left;margin-left:48.2pt;margin-top:43.5pt;width:167.75pt;height:33.8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14:paraId="18D6BF63" w14:textId="1343BE17" w:rsidR="00EA2CCE" w:rsidRDefault="003F3BA8">
                      <w:pPr>
                        <w:pStyle w:val="berschrift4"/>
                      </w:pPr>
                      <w:r>
                        <w:t>Schulwechsel 202</w:t>
                      </w:r>
                      <w:r w:rsidR="002F6E82"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BEE4895" wp14:editId="0F634F74">
                <wp:simplePos x="0" y="0"/>
                <wp:positionH relativeFrom="page">
                  <wp:posOffset>4431665</wp:posOffset>
                </wp:positionH>
                <wp:positionV relativeFrom="page">
                  <wp:posOffset>6527165</wp:posOffset>
                </wp:positionV>
                <wp:extent cx="234950" cy="630555"/>
                <wp:effectExtent l="0" t="0" r="0" b="0"/>
                <wp:wrapNone/>
                <wp:docPr id="21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A09B7" w14:textId="77777777" w:rsidR="00EA2CCE" w:rsidRDefault="00EA2CCE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4895" id="Text Box 473" o:spid="_x0000_s1027" type="#_x0000_t202" style="position:absolute;left:0;text-align:left;margin-left:348.95pt;margin-top:513.95pt;width:18.5pt;height:49.65pt;z-index:2516459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Q2tw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" filled="f" stroked="f">
                <v:textbox>
                  <w:txbxContent>
                    <w:p w14:paraId="18BA09B7" w14:textId="77777777" w:rsidR="00EA2CCE" w:rsidRDefault="00EA2CC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FEBC804" wp14:editId="4365281B">
                <wp:simplePos x="0" y="0"/>
                <wp:positionH relativeFrom="page">
                  <wp:posOffset>3846195</wp:posOffset>
                </wp:positionH>
                <wp:positionV relativeFrom="page">
                  <wp:posOffset>4468495</wp:posOffset>
                </wp:positionV>
                <wp:extent cx="2171700" cy="306070"/>
                <wp:effectExtent l="0" t="0" r="0" b="0"/>
                <wp:wrapNone/>
                <wp:docPr id="16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373B1D" w14:textId="77777777" w:rsidR="00EA2CCE" w:rsidRDefault="00EA2CCE">
                            <w:pPr>
                              <w:pStyle w:val="Adresse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BC804" id="Text Box 257" o:spid="_x0000_s1028" type="#_x0000_t202" style="position:absolute;left:0;text-align:left;margin-left:302.85pt;margin-top:351.85pt;width:171pt;height:24.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s+/QIAAKE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14:paraId="68373B1D" w14:textId="77777777" w:rsidR="00EA2CCE" w:rsidRDefault="00EA2CCE">
                      <w:pPr>
                        <w:pStyle w:val="Adresse"/>
                        <w:rPr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AC067F5" wp14:editId="6260D4CE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0" b="0"/>
                <wp:wrapNone/>
                <wp:docPr id="14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467A7E3"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Bw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h1ag&#10;cP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14:paraId="07FB8B06" w14:textId="77777777" w:rsidR="0093317C" w:rsidRDefault="009D0DB0" w:rsidP="0014247E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7D0C285" wp14:editId="5EC3406E">
                <wp:simplePos x="0" y="0"/>
                <wp:positionH relativeFrom="margin">
                  <wp:align>right</wp:align>
                </wp:positionH>
                <wp:positionV relativeFrom="page">
                  <wp:posOffset>904875</wp:posOffset>
                </wp:positionV>
                <wp:extent cx="9550400" cy="133350"/>
                <wp:effectExtent l="0" t="0" r="0" b="0"/>
                <wp:wrapNone/>
                <wp:docPr id="27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0400" cy="133350"/>
                          <a:chOff x="18434304" y="20116800"/>
                          <a:chExt cx="4991647" cy="82296"/>
                        </a:xfrm>
                      </wpg:grpSpPr>
                      <wps:wsp>
                        <wps:cNvPr id="28" name="Rectangle 361" descr="Balken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1772103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362" descr="Balken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0206405" y="20116800"/>
                            <a:ext cx="1758577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363" descr="Balken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964815" y="20116800"/>
                            <a:ext cx="1461136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C4E5262" id="Group 360" o:spid="_x0000_s1026" style="position:absolute;margin-left:700.8pt;margin-top:71.25pt;width:752pt;height:10.5pt;z-index:251677696;mso-position-horizontal:right;mso-position-horizontal-relative:margin;mso-position-vertical-relative:page" coordorigin="184343,201168" coordsize="4991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">
                <v:rect id="Rectangle 361" o:spid="_x0000_s1027" alt="Balken" style="position:absolute;left:184343;top:201168;width:17721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Balken" style="position:absolute;left:202064;top:201168;width:175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Balken" style="position:absolute;left:219648;top:201168;width:14611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margin" anchory="page"/>
              </v:group>
            </w:pict>
          </mc:Fallback>
        </mc:AlternateContent>
      </w:r>
    </w:p>
    <w:p w14:paraId="5811288A" w14:textId="0F244A24" w:rsidR="003177CD" w:rsidRDefault="002509AD" w:rsidP="00CF2575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C991B7" wp14:editId="587CE767">
                <wp:simplePos x="0" y="0"/>
                <wp:positionH relativeFrom="column">
                  <wp:posOffset>6778338</wp:posOffset>
                </wp:positionH>
                <wp:positionV relativeFrom="paragraph">
                  <wp:posOffset>91440</wp:posOffset>
                </wp:positionV>
                <wp:extent cx="2990850" cy="6657975"/>
                <wp:effectExtent l="0" t="0" r="0" b="9525"/>
                <wp:wrapNone/>
                <wp:docPr id="297" name="Textfeld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665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445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183"/>
                            </w:tblGrid>
                            <w:tr w:rsidR="009D0DB0" w14:paraId="5792C801" w14:textId="77777777" w:rsidTr="00D01E5C">
                              <w:trPr>
                                <w:cantSplit/>
                                <w:trHeight w:val="1500"/>
                              </w:trPr>
                              <w:tc>
                                <w:tcPr>
                                  <w:tcW w:w="445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342B2BE" w14:textId="77777777" w:rsidR="009D0DB0" w:rsidRPr="0014247E" w:rsidRDefault="009D0DB0" w:rsidP="004D1D26">
                                  <w:pPr>
                                    <w:spacing w:after="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Euregio-Gesamtschule Epe</w:t>
                                  </w:r>
                                </w:p>
                                <w:p w14:paraId="10D00303" w14:textId="77777777" w:rsidR="009D0DB0" w:rsidRPr="00AF6925" w:rsidRDefault="009D0DB0" w:rsidP="004D1D26">
                                  <w:pPr>
                                    <w:spacing w:after="0"/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Gildehauser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Damm 49</w:t>
                                  </w:r>
                                  <w:r w:rsidRPr="00AF692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, 48599 Gronau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-Epe</w:t>
                                  </w:r>
                                </w:p>
                                <w:p w14:paraId="1710315B" w14:textId="77777777" w:rsidR="009D0DB0" w:rsidRDefault="009D0DB0" w:rsidP="004D1D26">
                                  <w:pPr>
                                    <w:spacing w:after="0" w:line="256" w:lineRule="auto"/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AF692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sym w:font="Wingdings 2" w:char="F027"/>
                                  </w:r>
                                  <w:r w:rsidR="00A52F99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02565</w:t>
                                  </w:r>
                                  <w:r w:rsidRPr="00AF692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52F99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4019761</w:t>
                                  </w:r>
                                </w:p>
                                <w:p w14:paraId="63422A6D" w14:textId="77777777" w:rsidR="009D0DB0" w:rsidRPr="008B766B" w:rsidRDefault="00FF0FFD" w:rsidP="004D1D26">
                                  <w:pPr>
                                    <w:spacing w:after="0" w:line="256" w:lineRule="auto"/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color w:val="3333FF"/>
                                      <w:sz w:val="20"/>
                                      <w:szCs w:val="20"/>
                                    </w:rPr>
                                  </w:pPr>
                                  <w:hyperlink r:id="rId6" w:history="1">
                                    <w:r w:rsidR="009D0DB0" w:rsidRPr="008B766B">
                                      <w:rPr>
                                        <w:rStyle w:val="Hyperlink"/>
                                        <w:rFonts w:ascii="Arial" w:hAnsi="Arial"/>
                                        <w:color w:val="3333FF"/>
                                        <w:sz w:val="20"/>
                                        <w:szCs w:val="20"/>
                                      </w:rPr>
                                      <w:t>verwaltung@</w:t>
                                    </w:r>
                                    <w:r w:rsidR="002517A5" w:rsidRPr="008B766B">
                                      <w:rPr>
                                        <w:rStyle w:val="Hyperlink"/>
                                        <w:rFonts w:ascii="Arial" w:hAnsi="Arial"/>
                                        <w:color w:val="3333FF"/>
                                        <w:sz w:val="20"/>
                                        <w:szCs w:val="20"/>
                                      </w:rPr>
                                      <w:t>egs.</w:t>
                                    </w:r>
                                    <w:r w:rsidR="009D0DB0" w:rsidRPr="008B766B">
                                      <w:rPr>
                                        <w:rStyle w:val="Hyperlink"/>
                                        <w:rFonts w:ascii="Arial" w:hAnsi="Arial"/>
                                        <w:color w:val="3333FF"/>
                                        <w:sz w:val="20"/>
                                        <w:szCs w:val="20"/>
                                      </w:rPr>
                                      <w:t>gronau.de</w:t>
                                    </w:r>
                                  </w:hyperlink>
                                </w:p>
                                <w:p w14:paraId="7C62848A" w14:textId="77777777" w:rsidR="009D0DB0" w:rsidRPr="008B766B" w:rsidRDefault="00C32529" w:rsidP="004D1D26">
                                  <w:pPr>
                                    <w:spacing w:after="0" w:line="25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color w:val="3333FF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8B766B">
                                    <w:rPr>
                                      <w:rFonts w:ascii="Arial" w:hAnsi="Arial" w:cs="Arial"/>
                                      <w:color w:val="3333FF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https://</w:t>
                                  </w:r>
                                  <w:r w:rsidR="002C4424" w:rsidRPr="008B766B">
                                    <w:rPr>
                                      <w:rFonts w:ascii="Arial" w:hAnsi="Arial" w:cs="Arial"/>
                                      <w:color w:val="3333FF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egs.gronau.d</w:t>
                                  </w:r>
                                  <w:r w:rsidR="009D0DB0" w:rsidRPr="008B766B">
                                    <w:rPr>
                                      <w:rFonts w:ascii="Arial" w:hAnsi="Arial" w:cs="Arial"/>
                                      <w:color w:val="3333FF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e</w:t>
                                  </w:r>
                                </w:p>
                                <w:p w14:paraId="6A83A661" w14:textId="77777777" w:rsidR="009D0DB0" w:rsidRPr="00BE39D3" w:rsidRDefault="009D0DB0" w:rsidP="004D1D26">
                                  <w:pPr>
                                    <w:spacing w:after="0" w:line="25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D0DB0" w14:paraId="7B162F09" w14:textId="77777777" w:rsidTr="00FF0FFD">
                              <w:trPr>
                                <w:trHeight w:val="465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50FB65D" w14:textId="77777777" w:rsidR="009D0DB0" w:rsidRDefault="009D0DB0" w:rsidP="0014247E">
                                  <w:pPr>
                                    <w:spacing w:after="0" w:line="256" w:lineRule="auto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Art der Veranstaltung</w:t>
                                  </w:r>
                                </w:p>
                              </w:tc>
                              <w:tc>
                                <w:tcPr>
                                  <w:tcW w:w="21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6D3EC1F" w14:textId="77777777" w:rsidR="009D0DB0" w:rsidRDefault="009D0DB0" w:rsidP="0014247E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Tag(e) und Uhrzeit</w:t>
                                  </w:r>
                                </w:p>
                              </w:tc>
                            </w:tr>
                            <w:tr w:rsidR="002F6E82" w14:paraId="1BA90338" w14:textId="77777777" w:rsidTr="00FF0FFD">
                              <w:trPr>
                                <w:trHeight w:val="465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06A685" w14:textId="77777777" w:rsidR="002F6E82" w:rsidRDefault="002F6E82" w:rsidP="002F6E82">
                                  <w:pPr>
                                    <w:spacing w:after="0" w:line="256" w:lineRule="auto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Wegweiser Schule</w:t>
                                  </w:r>
                                </w:p>
                                <w:p w14:paraId="7C12D022" w14:textId="512F1182" w:rsidR="002F6E82" w:rsidRDefault="002F6E82" w:rsidP="002F6E82">
                                  <w:pPr>
                                    <w:spacing w:after="0" w:line="256" w:lineRule="auto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C341D5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4"/>
                                    </w:rPr>
                                    <w:t>Bürgerhalle Gronau</w:t>
                                  </w:r>
                                </w:p>
                              </w:tc>
                              <w:tc>
                                <w:tcPr>
                                  <w:tcW w:w="21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A4F706" w14:textId="77777777" w:rsidR="002F6E82" w:rsidRDefault="002F6E82" w:rsidP="002F6E82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Freitag, 22.11.2024</w:t>
                                  </w:r>
                                </w:p>
                                <w:p w14:paraId="78C794EB" w14:textId="65A57C37" w:rsidR="002F6E82" w:rsidRDefault="002F6E82" w:rsidP="002F6E82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16.00 – 18.00 Uhr</w:t>
                                  </w:r>
                                </w:p>
                              </w:tc>
                            </w:tr>
                            <w:tr w:rsidR="00BF51F6" w14:paraId="6500006A" w14:textId="77777777" w:rsidTr="00FF0FFD">
                              <w:trPr>
                                <w:trHeight w:val="727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088DF8" w14:textId="7F426AFD" w:rsidR="00BF51F6" w:rsidRPr="00C523FC" w:rsidRDefault="00C523FC" w:rsidP="00BF51F6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Vorfreudemarkt</w:t>
                                  </w:r>
                                  <w:r w:rsidRPr="00D02676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0"/>
                                      <w:szCs w:val="24"/>
                                    </w:rPr>
                                    <w:t xml:space="preserve">(Tag der offenen Tür): </w:t>
                                  </w:r>
                                  <w:r w:rsidR="00BF51F6" w:rsidRPr="00D02676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0"/>
                                      <w:szCs w:val="24"/>
                                    </w:rPr>
                                    <w:t>Schulführung für Eltern mit ihren Kindern</w:t>
                                  </w:r>
                                  <w:r w:rsidR="00BF51F6" w:rsidRPr="00D02676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73B2255" w14:textId="50BCB36C" w:rsidR="00BF51F6" w:rsidRDefault="00BF51F6" w:rsidP="00BF51F6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723C171D" w14:textId="02B779B5" w:rsidR="00994D22" w:rsidRPr="00994D22" w:rsidRDefault="00994D22" w:rsidP="00BF51F6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994D2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Freitag, 29.11.2024</w:t>
                                  </w:r>
                                </w:p>
                                <w:p w14:paraId="53C4B413" w14:textId="649BF085" w:rsidR="00994D22" w:rsidRPr="00994D22" w:rsidRDefault="00994D22" w:rsidP="00BF51F6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994D22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14.00 – 18.00 Uhr</w:t>
                                  </w:r>
                                </w:p>
                                <w:p w14:paraId="7618039F" w14:textId="77777777" w:rsidR="00994D22" w:rsidRDefault="00994D22" w:rsidP="00BF51F6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32A0FC68" w14:textId="77777777" w:rsidR="00BF51F6" w:rsidRPr="00BF51F6" w:rsidRDefault="00BF51F6" w:rsidP="00BF51F6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F51F6" w14:paraId="59C3654A" w14:textId="77777777" w:rsidTr="00FF0FFD">
                              <w:trPr>
                                <w:trHeight w:val="742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1CCC28" w14:textId="77777777" w:rsidR="00BF51F6" w:rsidRDefault="00BF51F6" w:rsidP="00BF51F6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07D0F8B8" w14:textId="77777777" w:rsidR="00BF51F6" w:rsidRDefault="00BF51F6" w:rsidP="00BF51F6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Informationsabend für Eltern</w:t>
                                  </w:r>
                                </w:p>
                              </w:tc>
                              <w:tc>
                                <w:tcPr>
                                  <w:tcW w:w="21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D54323" w14:textId="77777777" w:rsidR="00BF51F6" w:rsidRDefault="00BF51F6" w:rsidP="00BF51F6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1E9C61" w14:textId="77777777" w:rsidR="00994D22" w:rsidRDefault="00994D22" w:rsidP="00BF51F6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94D2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Mittwoch, 08.01.2025</w:t>
                                  </w:r>
                                </w:p>
                                <w:p w14:paraId="67238C1F" w14:textId="04D7D713" w:rsidR="00994D22" w:rsidRPr="00994D22" w:rsidRDefault="00994D22" w:rsidP="00BF51F6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18.00 Uhr</w:t>
                                  </w:r>
                                </w:p>
                              </w:tc>
                            </w:tr>
                            <w:tr w:rsidR="00BF51F6" w14:paraId="4C973EFF" w14:textId="77777777" w:rsidTr="00FF0FFD">
                              <w:trPr>
                                <w:trHeight w:val="219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47876C" w14:textId="77777777" w:rsidR="00BF51F6" w:rsidRPr="0014247E" w:rsidRDefault="00BF51F6" w:rsidP="00BF51F6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14247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Anmeldewoche</w:t>
                                  </w:r>
                                </w:p>
                                <w:p w14:paraId="4522EEAF" w14:textId="77777777" w:rsidR="00BF51F6" w:rsidRDefault="00BF51F6" w:rsidP="00BF51F6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für die neuen </w:t>
                                  </w:r>
                                </w:p>
                                <w:p w14:paraId="682B8F1B" w14:textId="28B5138F" w:rsidR="00BF51F6" w:rsidRDefault="00BF51F6" w:rsidP="00BF51F6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Klassen 5</w:t>
                                  </w:r>
                                </w:p>
                                <w:p w14:paraId="45BC1636" w14:textId="77777777" w:rsidR="00994D22" w:rsidRDefault="00994D22" w:rsidP="00BF51F6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7A291447" w14:textId="63C863CF" w:rsidR="00BF51F6" w:rsidRPr="00994D22" w:rsidRDefault="00BF51F6" w:rsidP="00BF51F6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 w:rsidRPr="00BF51F6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(Bitte Anmeldeschein, Foto, Originalzeugnis mit Kopie, Familienstamm</w:t>
                                  </w:r>
                                  <w:r w:rsidR="00DD7389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-</w:t>
                                  </w:r>
                                  <w:r w:rsidRPr="00BF51F6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buch und Impfausweis mitbringen.)</w:t>
                                  </w:r>
                                </w:p>
                              </w:tc>
                              <w:tc>
                                <w:tcPr>
                                  <w:tcW w:w="21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FBE108" w14:textId="77777777" w:rsidR="00FF4E7E" w:rsidRDefault="00FF4E7E" w:rsidP="00FF4E7E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4FCA39C1" w14:textId="5F77BF3C" w:rsidR="00994D22" w:rsidRDefault="00994D22" w:rsidP="00994D22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24.02.</w:t>
                                  </w:r>
                                  <w:r w:rsidRPr="008D034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27.02.</w:t>
                                  </w:r>
                                  <w:r w:rsidRPr="008D034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5</w:t>
                                  </w:r>
                                </w:p>
                                <w:p w14:paraId="61BFEF0C" w14:textId="40096264" w:rsidR="00994D22" w:rsidRDefault="00994D22" w:rsidP="00994D22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Mo – Do</w:t>
                                  </w:r>
                                </w:p>
                                <w:p w14:paraId="43107410" w14:textId="157EC9E1" w:rsidR="00994D22" w:rsidRDefault="00994D22" w:rsidP="00994D22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 xml:space="preserve">  </w:t>
                                  </w:r>
                                  <w:r w:rsidRPr="00994D2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4"/>
                                    </w:rPr>
                                    <w:t>8.00 – 12.00 Uhr</w:t>
                                  </w:r>
                                </w:p>
                                <w:p w14:paraId="3C1372C3" w14:textId="1A9A589B" w:rsidR="00994D22" w:rsidRDefault="00994D22" w:rsidP="00994D22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994D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Mo + Mi</w:t>
                                  </w:r>
                                </w:p>
                                <w:p w14:paraId="1DF49F7D" w14:textId="19A9F8A8" w:rsidR="00FF4E7E" w:rsidRPr="00994D22" w:rsidRDefault="00994D22" w:rsidP="00994D22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994D2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4"/>
                                    </w:rPr>
                                    <w:t>14.00 – 17.00 Uhr</w:t>
                                  </w:r>
                                </w:p>
                              </w:tc>
                            </w:tr>
                            <w:tr w:rsidR="00994D22" w14:paraId="79788F24" w14:textId="77777777" w:rsidTr="00E106BE">
                              <w:trPr>
                                <w:trHeight w:val="948"/>
                              </w:trPr>
                              <w:tc>
                                <w:tcPr>
                                  <w:tcW w:w="445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1C4549" w14:textId="77777777" w:rsidR="00994D22" w:rsidRDefault="00994D22" w:rsidP="00E106BE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Wir bitten um Buchung eines Termins über unsere Homepage.</w:t>
                                  </w:r>
                                </w:p>
                                <w:p w14:paraId="68A0BCD1" w14:textId="1B1A8761" w:rsidR="00994D22" w:rsidRPr="00994D22" w:rsidRDefault="00994D22" w:rsidP="00E106BE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4"/>
                                    </w:rPr>
                                    <w:t>Bei Fragen nehmen Sie gerne telefonisch Kontakt zu uns auf.</w:t>
                                  </w:r>
                                </w:p>
                              </w:tc>
                            </w:tr>
                            <w:tr w:rsidR="00C4439F" w14:paraId="775E6084" w14:textId="77777777" w:rsidTr="00994D22">
                              <w:trPr>
                                <w:trHeight w:val="225"/>
                              </w:trPr>
                              <w:tc>
                                <w:tcPr>
                                  <w:tcW w:w="445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DEB1F9" w14:textId="77777777" w:rsidR="00C4439F" w:rsidRDefault="00BF51F6" w:rsidP="002C4424">
                                  <w:pPr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Das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Anmeldeformular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finden Sie auf unserer Homepage </w:t>
                                  </w:r>
                                  <w:hyperlink r:id="rId7" w:history="1">
                                    <w:r w:rsidRPr="00204565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sz w:val="20"/>
                                        <w:szCs w:val="24"/>
                                      </w:rPr>
                                      <w:t>https://egs.gronau.de</w:t>
                                    </w:r>
                                  </w:hyperlink>
                                </w:p>
                              </w:tc>
                            </w:tr>
                            <w:tr w:rsidR="00BF51F6" w14:paraId="0765FE66" w14:textId="77777777" w:rsidTr="00FF0FFD">
                              <w:trPr>
                                <w:trHeight w:val="108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218069" w14:textId="77777777" w:rsidR="00FF0FFD" w:rsidRDefault="00FF0FFD" w:rsidP="00BF51F6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572994EF" w14:textId="0160080D" w:rsidR="00BF51F6" w:rsidRPr="00FF0FFD" w:rsidRDefault="00BF51F6" w:rsidP="00BF51F6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FF0FF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Kenn</w:t>
                                  </w:r>
                                  <w:r w:rsidR="00FF0FFD" w:rsidRPr="00FF0FF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enlern-</w:t>
                                  </w:r>
                                </w:p>
                                <w:p w14:paraId="1D0B03B7" w14:textId="3ACA63B6" w:rsidR="00FF0FFD" w:rsidRDefault="00FF0FFD" w:rsidP="00BF51F6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proofErr w:type="spellStart"/>
                                  <w:r w:rsidRPr="00FF0FF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nachmittag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für die</w:t>
                                  </w:r>
                                </w:p>
                                <w:p w14:paraId="71437242" w14:textId="77777777" w:rsidR="00BF51F6" w:rsidRDefault="00BF51F6" w:rsidP="00E106BE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neuen „5er“</w:t>
                                  </w:r>
                                </w:p>
                              </w:tc>
                              <w:tc>
                                <w:tcPr>
                                  <w:tcW w:w="21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A922E0" w14:textId="77777777" w:rsidR="00F62343" w:rsidRDefault="00F62343" w:rsidP="00E106BE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164E4BFF" w14:textId="463B4634" w:rsidR="00DD118D" w:rsidRPr="00DD118D" w:rsidRDefault="00DD118D" w:rsidP="00E106BE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DD118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Dienstag,08.07.202</w:t>
                                  </w:r>
                                  <w:r w:rsidR="00FF0FF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5</w:t>
                                  </w:r>
                                  <w:bookmarkStart w:id="0" w:name="_GoBack"/>
                                  <w:bookmarkEnd w:id="0"/>
                                </w:p>
                                <w:p w14:paraId="1C83CD41" w14:textId="6DABD46C" w:rsidR="00BF51F6" w:rsidRDefault="00DD118D" w:rsidP="00F62343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14.00 – 15.30 Uhr</w:t>
                                  </w:r>
                                </w:p>
                              </w:tc>
                            </w:tr>
                          </w:tbl>
                          <w:p w14:paraId="6EDD42FA" w14:textId="77777777" w:rsidR="009D0DB0" w:rsidRDefault="009D0DB0" w:rsidP="009D0D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991B7" id="Textfeld 297" o:spid="_x0000_s1029" type="#_x0000_t202" style="position:absolute;left:0;text-align:left;margin-left:533.75pt;margin-top:7.2pt;width:235.5pt;height:52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" stroked="f">
                <v:textbox>
                  <w:txbxContent>
                    <w:tbl>
                      <w:tblPr>
                        <w:tblOverlap w:val="never"/>
                        <w:tblW w:w="445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183"/>
                      </w:tblGrid>
                      <w:tr w:rsidR="009D0DB0" w14:paraId="5792C801" w14:textId="77777777" w:rsidTr="00D01E5C">
                        <w:trPr>
                          <w:cantSplit/>
                          <w:trHeight w:val="1500"/>
                        </w:trPr>
                        <w:tc>
                          <w:tcPr>
                            <w:tcW w:w="445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342B2BE" w14:textId="77777777" w:rsidR="009D0DB0" w:rsidRPr="0014247E" w:rsidRDefault="009D0DB0" w:rsidP="004D1D26">
                            <w:pPr>
                              <w:spacing w:after="0"/>
                              <w:suppressOverlap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Euregio-Gesamtschule Epe</w:t>
                            </w:r>
                          </w:p>
                          <w:p w14:paraId="10D00303" w14:textId="77777777" w:rsidR="009D0DB0" w:rsidRPr="00AF6925" w:rsidRDefault="009D0DB0" w:rsidP="004D1D26">
                            <w:pPr>
                              <w:spacing w:after="0"/>
                              <w:suppressOverlap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Gildehauser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Damm 49</w:t>
                            </w:r>
                            <w:r w:rsidRPr="00AF692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, 48599 Gronau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-Epe</w:t>
                            </w:r>
                          </w:p>
                          <w:p w14:paraId="1710315B" w14:textId="77777777" w:rsidR="009D0DB0" w:rsidRDefault="009D0DB0" w:rsidP="004D1D26">
                            <w:pPr>
                              <w:spacing w:after="0" w:line="256" w:lineRule="auto"/>
                              <w:suppressOverlap/>
                              <w:jc w:val="center"/>
                              <w:rPr>
                                <w:rFonts w:ascii="Arial" w:hAnsi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F692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sym w:font="Wingdings 2" w:char="F027"/>
                            </w:r>
                            <w:r w:rsidR="00A52F99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02565</w:t>
                            </w:r>
                            <w:r w:rsidRPr="00AF692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2F99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4019761</w:t>
                            </w:r>
                          </w:p>
                          <w:p w14:paraId="63422A6D" w14:textId="77777777" w:rsidR="009D0DB0" w:rsidRPr="008B766B" w:rsidRDefault="00FF0FFD" w:rsidP="004D1D26">
                            <w:pPr>
                              <w:spacing w:after="0" w:line="256" w:lineRule="auto"/>
                              <w:suppressOverlap/>
                              <w:jc w:val="center"/>
                              <w:rPr>
                                <w:rFonts w:ascii="Arial" w:hAnsi="Arial"/>
                                <w:color w:val="3333FF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9D0DB0" w:rsidRPr="008B766B">
                                <w:rPr>
                                  <w:rStyle w:val="Hyperlink"/>
                                  <w:rFonts w:ascii="Arial" w:hAnsi="Arial"/>
                                  <w:color w:val="3333FF"/>
                                  <w:sz w:val="20"/>
                                  <w:szCs w:val="20"/>
                                </w:rPr>
                                <w:t>verwaltung@</w:t>
                              </w:r>
                              <w:r w:rsidR="002517A5" w:rsidRPr="008B766B">
                                <w:rPr>
                                  <w:rStyle w:val="Hyperlink"/>
                                  <w:rFonts w:ascii="Arial" w:hAnsi="Arial"/>
                                  <w:color w:val="3333FF"/>
                                  <w:sz w:val="20"/>
                                  <w:szCs w:val="20"/>
                                </w:rPr>
                                <w:t>egs.</w:t>
                              </w:r>
                              <w:r w:rsidR="009D0DB0" w:rsidRPr="008B766B">
                                <w:rPr>
                                  <w:rStyle w:val="Hyperlink"/>
                                  <w:rFonts w:ascii="Arial" w:hAnsi="Arial"/>
                                  <w:color w:val="3333FF"/>
                                  <w:sz w:val="20"/>
                                  <w:szCs w:val="20"/>
                                </w:rPr>
                                <w:t>gronau.de</w:t>
                              </w:r>
                            </w:hyperlink>
                          </w:p>
                          <w:p w14:paraId="7C62848A" w14:textId="77777777" w:rsidR="009D0DB0" w:rsidRPr="008B766B" w:rsidRDefault="00C32529" w:rsidP="004D1D26">
                            <w:pPr>
                              <w:spacing w:after="0" w:line="25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color w:val="3333FF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B766B">
                              <w:rPr>
                                <w:rFonts w:ascii="Arial" w:hAnsi="Arial" w:cs="Arial"/>
                                <w:color w:val="3333FF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https://</w:t>
                            </w:r>
                            <w:r w:rsidR="002C4424" w:rsidRPr="008B766B">
                              <w:rPr>
                                <w:rFonts w:ascii="Arial" w:hAnsi="Arial" w:cs="Arial"/>
                                <w:color w:val="3333FF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egs.gronau.d</w:t>
                            </w:r>
                            <w:r w:rsidR="009D0DB0" w:rsidRPr="008B766B">
                              <w:rPr>
                                <w:rFonts w:ascii="Arial" w:hAnsi="Arial" w:cs="Arial"/>
                                <w:color w:val="3333FF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</w:p>
                          <w:p w14:paraId="6A83A661" w14:textId="77777777" w:rsidR="009D0DB0" w:rsidRPr="00BE39D3" w:rsidRDefault="009D0DB0" w:rsidP="004D1D26">
                            <w:pPr>
                              <w:spacing w:after="0" w:line="25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D0DB0" w14:paraId="7B162F09" w14:textId="77777777" w:rsidTr="00FF0FFD">
                        <w:trPr>
                          <w:trHeight w:val="465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50FB65D" w14:textId="77777777" w:rsidR="009D0DB0" w:rsidRDefault="009D0DB0" w:rsidP="0014247E">
                            <w:pPr>
                              <w:spacing w:after="0" w:line="256" w:lineRule="auto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Art der Veranstaltung</w:t>
                            </w:r>
                          </w:p>
                        </w:tc>
                        <w:tc>
                          <w:tcPr>
                            <w:tcW w:w="21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6D3EC1F" w14:textId="77777777" w:rsidR="009D0DB0" w:rsidRDefault="009D0DB0" w:rsidP="0014247E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Tag(e) und Uhrzeit</w:t>
                            </w:r>
                          </w:p>
                        </w:tc>
                      </w:tr>
                      <w:tr w:rsidR="002F6E82" w14:paraId="1BA90338" w14:textId="77777777" w:rsidTr="00FF0FFD">
                        <w:trPr>
                          <w:trHeight w:val="465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06A685" w14:textId="77777777" w:rsidR="002F6E82" w:rsidRDefault="002F6E82" w:rsidP="002F6E82">
                            <w:pPr>
                              <w:spacing w:after="0" w:line="256" w:lineRule="auto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Wegweiser Schule</w:t>
                            </w:r>
                          </w:p>
                          <w:p w14:paraId="7C12D022" w14:textId="512F1182" w:rsidR="002F6E82" w:rsidRDefault="002F6E82" w:rsidP="002F6E82">
                            <w:pPr>
                              <w:spacing w:after="0" w:line="256" w:lineRule="auto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C341D5"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  <w:t>Bürgerhalle Gronau</w:t>
                            </w:r>
                          </w:p>
                        </w:tc>
                        <w:tc>
                          <w:tcPr>
                            <w:tcW w:w="21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AA4F706" w14:textId="77777777" w:rsidR="002F6E82" w:rsidRDefault="002F6E82" w:rsidP="002F6E82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Freitag, 22.11.2024</w:t>
                            </w:r>
                          </w:p>
                          <w:p w14:paraId="78C794EB" w14:textId="65A57C37" w:rsidR="002F6E82" w:rsidRDefault="002F6E82" w:rsidP="002F6E82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16.00 – 18.00 Uhr</w:t>
                            </w:r>
                          </w:p>
                        </w:tc>
                      </w:tr>
                      <w:tr w:rsidR="00BF51F6" w14:paraId="6500006A" w14:textId="77777777" w:rsidTr="00FF0FFD">
                        <w:trPr>
                          <w:trHeight w:val="727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088DF8" w14:textId="7F426AFD" w:rsidR="00BF51F6" w:rsidRPr="00C523FC" w:rsidRDefault="00C523FC" w:rsidP="00BF51F6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Vorfreudemarkt</w:t>
                            </w:r>
                            <w:r w:rsidRPr="00D02676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4"/>
                              </w:rPr>
                              <w:t xml:space="preserve">(Tag der offenen Tür): </w:t>
                            </w:r>
                            <w:r w:rsidR="00BF51F6" w:rsidRPr="00D02676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4"/>
                              </w:rPr>
                              <w:t>Schulführung für Eltern mit ihren Kindern</w:t>
                            </w:r>
                            <w:r w:rsidR="00BF51F6" w:rsidRPr="00D0267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73B2255" w14:textId="50BCB36C" w:rsidR="00BF51F6" w:rsidRDefault="00BF51F6" w:rsidP="00BF51F6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723C171D" w14:textId="02B779B5" w:rsidR="00994D22" w:rsidRPr="00994D22" w:rsidRDefault="00994D22" w:rsidP="00BF51F6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994D22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Freitag, 29.11.2024</w:t>
                            </w:r>
                          </w:p>
                          <w:p w14:paraId="53C4B413" w14:textId="649BF085" w:rsidR="00994D22" w:rsidRPr="00994D22" w:rsidRDefault="00994D22" w:rsidP="00BF51F6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994D2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14.00 – 18.00 Uhr</w:t>
                            </w:r>
                          </w:p>
                          <w:p w14:paraId="7618039F" w14:textId="77777777" w:rsidR="00994D22" w:rsidRDefault="00994D22" w:rsidP="00BF51F6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32A0FC68" w14:textId="77777777" w:rsidR="00BF51F6" w:rsidRPr="00BF51F6" w:rsidRDefault="00BF51F6" w:rsidP="00BF51F6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 w:rsidR="00BF51F6" w14:paraId="59C3654A" w14:textId="77777777" w:rsidTr="00FF0FFD">
                        <w:trPr>
                          <w:trHeight w:val="742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1CCC28" w14:textId="77777777" w:rsidR="00BF51F6" w:rsidRDefault="00BF51F6" w:rsidP="00BF51F6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07D0F8B8" w14:textId="77777777" w:rsidR="00BF51F6" w:rsidRDefault="00BF51F6" w:rsidP="00BF51F6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Informationsabend für Eltern</w:t>
                            </w:r>
                          </w:p>
                        </w:tc>
                        <w:tc>
                          <w:tcPr>
                            <w:tcW w:w="21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D54323" w14:textId="77777777" w:rsidR="00BF51F6" w:rsidRDefault="00BF51F6" w:rsidP="00BF51F6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31E9C61" w14:textId="77777777" w:rsidR="00994D22" w:rsidRDefault="00994D22" w:rsidP="00BF51F6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94D2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Mittwoch, 08.01.2025</w:t>
                            </w:r>
                          </w:p>
                          <w:p w14:paraId="67238C1F" w14:textId="04D7D713" w:rsidR="00994D22" w:rsidRPr="00994D22" w:rsidRDefault="00994D22" w:rsidP="00BF51F6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18.00 Uhr</w:t>
                            </w:r>
                          </w:p>
                        </w:tc>
                      </w:tr>
                      <w:tr w:rsidR="00BF51F6" w14:paraId="4C973EFF" w14:textId="77777777" w:rsidTr="00FF0FFD">
                        <w:trPr>
                          <w:trHeight w:val="2191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47876C" w14:textId="77777777" w:rsidR="00BF51F6" w:rsidRPr="0014247E" w:rsidRDefault="00BF51F6" w:rsidP="00BF51F6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14247E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Anmeldewoche</w:t>
                            </w:r>
                          </w:p>
                          <w:p w14:paraId="4522EEAF" w14:textId="77777777" w:rsidR="00BF51F6" w:rsidRDefault="00BF51F6" w:rsidP="00BF51F6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für die neuen </w:t>
                            </w:r>
                          </w:p>
                          <w:p w14:paraId="682B8F1B" w14:textId="28B5138F" w:rsidR="00BF51F6" w:rsidRDefault="00BF51F6" w:rsidP="00BF51F6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Klassen 5</w:t>
                            </w:r>
                          </w:p>
                          <w:p w14:paraId="45BC1636" w14:textId="77777777" w:rsidR="00994D22" w:rsidRDefault="00994D22" w:rsidP="00BF51F6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14:paraId="7A291447" w14:textId="63C863CF" w:rsidR="00BF51F6" w:rsidRPr="00994D22" w:rsidRDefault="00BF51F6" w:rsidP="00BF51F6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F51F6">
                              <w:rPr>
                                <w:rFonts w:ascii="Arial" w:hAnsi="Arial" w:cs="Arial"/>
                                <w:szCs w:val="24"/>
                              </w:rPr>
                              <w:t>(Bitte Anmeldeschein, Foto, Originalzeugnis mit Kopie, Familienstamm</w:t>
                            </w:r>
                            <w:r w:rsidR="00DD7389">
                              <w:rPr>
                                <w:rFonts w:ascii="Arial" w:hAnsi="Arial" w:cs="Arial"/>
                                <w:szCs w:val="24"/>
                              </w:rPr>
                              <w:t>-</w:t>
                            </w:r>
                            <w:r w:rsidRPr="00BF51F6">
                              <w:rPr>
                                <w:rFonts w:ascii="Arial" w:hAnsi="Arial" w:cs="Arial"/>
                                <w:szCs w:val="24"/>
                              </w:rPr>
                              <w:t>buch und Impfausweis mitbringen.)</w:t>
                            </w:r>
                          </w:p>
                        </w:tc>
                        <w:tc>
                          <w:tcPr>
                            <w:tcW w:w="21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FBE108" w14:textId="77777777" w:rsidR="00FF4E7E" w:rsidRDefault="00FF4E7E" w:rsidP="00FF4E7E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4FCA39C1" w14:textId="5F77BF3C" w:rsidR="00994D22" w:rsidRDefault="00994D22" w:rsidP="00994D22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24.02.</w:t>
                            </w:r>
                            <w:r w:rsidRPr="008D03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27.02.</w:t>
                            </w:r>
                            <w:r w:rsidRPr="008D03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61BFEF0C" w14:textId="40096264" w:rsidR="00994D22" w:rsidRDefault="00994D22" w:rsidP="00994D22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Mo – Do</w:t>
                            </w:r>
                          </w:p>
                          <w:p w14:paraId="43107410" w14:textId="157EC9E1" w:rsidR="00994D22" w:rsidRDefault="00994D22" w:rsidP="00994D22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Pr="00994D22"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  <w:t>8.00 – 12.00 Uhr</w:t>
                            </w:r>
                          </w:p>
                          <w:p w14:paraId="3C1372C3" w14:textId="1A9A589B" w:rsidR="00994D22" w:rsidRDefault="00994D22" w:rsidP="00994D22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994D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Mo + Mi</w:t>
                            </w:r>
                          </w:p>
                          <w:p w14:paraId="1DF49F7D" w14:textId="19A9F8A8" w:rsidR="00FF4E7E" w:rsidRPr="00994D22" w:rsidRDefault="00994D22" w:rsidP="00994D22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</w:pPr>
                            <w:r w:rsidRPr="00994D22"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  <w:t>14.00 – 17.00 Uhr</w:t>
                            </w:r>
                          </w:p>
                        </w:tc>
                      </w:tr>
                      <w:tr w:rsidR="00994D22" w14:paraId="79788F24" w14:textId="77777777" w:rsidTr="00E106BE">
                        <w:trPr>
                          <w:trHeight w:val="948"/>
                        </w:trPr>
                        <w:tc>
                          <w:tcPr>
                            <w:tcW w:w="445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1C4549" w14:textId="77777777" w:rsidR="00994D22" w:rsidRDefault="00994D22" w:rsidP="00E106BE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Wir bitten um Buchung eines Termins über unsere Homepage.</w:t>
                            </w:r>
                          </w:p>
                          <w:p w14:paraId="68A0BCD1" w14:textId="1B1A8761" w:rsidR="00994D22" w:rsidRPr="00994D22" w:rsidRDefault="00994D22" w:rsidP="00E106BE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  <w:t>Bei Fragen nehmen Sie gerne telefonisch Kontakt zu uns auf.</w:t>
                            </w:r>
                          </w:p>
                        </w:tc>
                      </w:tr>
                      <w:tr w:rsidR="00C4439F" w14:paraId="775E6084" w14:textId="77777777" w:rsidTr="00994D22">
                        <w:trPr>
                          <w:trHeight w:val="225"/>
                        </w:trPr>
                        <w:tc>
                          <w:tcPr>
                            <w:tcW w:w="445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DEB1F9" w14:textId="77777777" w:rsidR="00C4439F" w:rsidRDefault="00BF51F6" w:rsidP="002C4424">
                            <w:pPr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Das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Anmeldeformular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finden Sie auf unserer Homepage </w:t>
                            </w:r>
                            <w:hyperlink r:id="rId9" w:history="1">
                              <w:r w:rsidRPr="0020456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4"/>
                                </w:rPr>
                                <w:t>https://egs.gronau.de</w:t>
                              </w:r>
                            </w:hyperlink>
                          </w:p>
                        </w:tc>
                      </w:tr>
                      <w:tr w:rsidR="00BF51F6" w14:paraId="0765FE66" w14:textId="77777777" w:rsidTr="00FF0FFD">
                        <w:trPr>
                          <w:trHeight w:val="1086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218069" w14:textId="77777777" w:rsidR="00FF0FFD" w:rsidRDefault="00FF0FFD" w:rsidP="00BF51F6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572994EF" w14:textId="0160080D" w:rsidR="00BF51F6" w:rsidRPr="00FF0FFD" w:rsidRDefault="00BF51F6" w:rsidP="00BF51F6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FF0FFD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Kenn</w:t>
                            </w:r>
                            <w:r w:rsidR="00FF0FFD" w:rsidRPr="00FF0FFD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enlern-</w:t>
                            </w:r>
                          </w:p>
                          <w:p w14:paraId="1D0B03B7" w14:textId="3ACA63B6" w:rsidR="00FF0FFD" w:rsidRDefault="00FF0FFD" w:rsidP="00BF51F6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proofErr w:type="spellStart"/>
                            <w:r w:rsidRPr="00FF0FFD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nachmittag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für die</w:t>
                            </w:r>
                          </w:p>
                          <w:p w14:paraId="71437242" w14:textId="77777777" w:rsidR="00BF51F6" w:rsidRDefault="00BF51F6" w:rsidP="00E106BE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neuen „5er“</w:t>
                            </w:r>
                          </w:p>
                        </w:tc>
                        <w:tc>
                          <w:tcPr>
                            <w:tcW w:w="21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A922E0" w14:textId="77777777" w:rsidR="00F62343" w:rsidRDefault="00F62343" w:rsidP="00E106BE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164E4BFF" w14:textId="463B4634" w:rsidR="00DD118D" w:rsidRPr="00DD118D" w:rsidRDefault="00DD118D" w:rsidP="00E106BE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DD118D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Dienstag,08.07.202</w:t>
                            </w:r>
                            <w:r w:rsidR="00FF0FFD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5</w:t>
                            </w:r>
                            <w:bookmarkStart w:id="1" w:name="_GoBack"/>
                            <w:bookmarkEnd w:id="1"/>
                          </w:p>
                          <w:p w14:paraId="1C83CD41" w14:textId="6DABD46C" w:rsidR="00BF51F6" w:rsidRDefault="00DD118D" w:rsidP="00F62343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14.00 – 15.30 Uhr</w:t>
                            </w:r>
                          </w:p>
                        </w:tc>
                      </w:tr>
                    </w:tbl>
                    <w:p w14:paraId="6EDD42FA" w14:textId="77777777" w:rsidR="009D0DB0" w:rsidRDefault="009D0DB0" w:rsidP="009D0D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B59131" wp14:editId="56326F02">
                <wp:simplePos x="0" y="0"/>
                <wp:positionH relativeFrom="margin">
                  <wp:posOffset>3309620</wp:posOffset>
                </wp:positionH>
                <wp:positionV relativeFrom="paragraph">
                  <wp:posOffset>72390</wp:posOffset>
                </wp:positionV>
                <wp:extent cx="3166110" cy="6238875"/>
                <wp:effectExtent l="0" t="0" r="0" b="9525"/>
                <wp:wrapNone/>
                <wp:docPr id="296" name="Textfeld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623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45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42"/>
                              <w:gridCol w:w="2433"/>
                            </w:tblGrid>
                            <w:tr w:rsidR="009D0DB0" w14:paraId="02CC9E9E" w14:textId="77777777" w:rsidTr="00130E27">
                              <w:trPr>
                                <w:cantSplit/>
                                <w:trHeight w:val="1562"/>
                              </w:trPr>
                              <w:tc>
                                <w:tcPr>
                                  <w:tcW w:w="457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CCAAD00" w14:textId="77777777" w:rsidR="009D0DB0" w:rsidRPr="0014247E" w:rsidRDefault="009D0DB0" w:rsidP="004D1D26">
                                  <w:pPr>
                                    <w:spacing w:after="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Gesamtschule Gronau</w:t>
                                  </w:r>
                                </w:p>
                                <w:p w14:paraId="265BA97A" w14:textId="77777777" w:rsidR="009D0DB0" w:rsidRPr="00AF6925" w:rsidRDefault="009D0DB0" w:rsidP="004D1D26">
                                  <w:pPr>
                                    <w:spacing w:after="0"/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Laubstiege 25</w:t>
                                  </w:r>
                                  <w:r w:rsidRPr="00AF692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, 48599 Gronau</w:t>
                                  </w:r>
                                </w:p>
                                <w:p w14:paraId="258163F2" w14:textId="77777777" w:rsidR="009D0DB0" w:rsidRDefault="009D0DB0" w:rsidP="004D1D26">
                                  <w:pPr>
                                    <w:spacing w:after="0" w:line="256" w:lineRule="auto"/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AF692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sym w:font="Wingdings 2" w:char="F027"/>
                                  </w:r>
                                  <w:r w:rsidRPr="00AF692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02562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965072</w:t>
                                  </w:r>
                                </w:p>
                                <w:p w14:paraId="6FE3FE59" w14:textId="77777777" w:rsidR="00D01E5C" w:rsidRPr="009D0DB0" w:rsidRDefault="00FF0FFD" w:rsidP="004D1D26">
                                  <w:pPr>
                                    <w:spacing w:after="0" w:line="256" w:lineRule="auto"/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hyperlink r:id="rId10" w:history="1">
                                    <w:r w:rsidR="003F3BA8" w:rsidRPr="00DF2B56">
                                      <w:rPr>
                                        <w:rStyle w:val="Hyperlink"/>
                                        <w:rFonts w:ascii="Arial" w:hAnsi="Arial"/>
                                        <w:sz w:val="20"/>
                                        <w:szCs w:val="20"/>
                                      </w:rPr>
                                      <w:t>verwaltung@ge.gronau.de</w:t>
                                    </w:r>
                                  </w:hyperlink>
                                </w:p>
                                <w:p w14:paraId="18A18875" w14:textId="77777777" w:rsidR="009D0DB0" w:rsidRPr="009D0DB0" w:rsidRDefault="00FF0FFD" w:rsidP="004D1D26">
                                  <w:pPr>
                                    <w:spacing w:after="0" w:line="25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11" w:history="1">
                                    <w:r w:rsidR="004D4785" w:rsidRPr="00FB54C9">
                                      <w:rPr>
                                        <w:rStyle w:val="Hyperlink"/>
                                        <w:rFonts w:ascii="Arial" w:hAnsi="Arial" w:cs="Arial"/>
                                        <w:kern w:val="0"/>
                                        <w:sz w:val="20"/>
                                        <w:szCs w:val="20"/>
                                      </w:rPr>
                                      <w:t>https://ge.gronau.de</w:t>
                                    </w:r>
                                  </w:hyperlink>
                                </w:p>
                                <w:p w14:paraId="07FCA82E" w14:textId="77777777" w:rsidR="009D0DB0" w:rsidRPr="00BE39D3" w:rsidRDefault="009D0DB0" w:rsidP="004D1D26">
                                  <w:pPr>
                                    <w:spacing w:after="0" w:line="25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D0DB0" w14:paraId="439F5F5C" w14:textId="77777777" w:rsidTr="00130E27">
                              <w:trPr>
                                <w:trHeight w:val="485"/>
                              </w:trPr>
                              <w:tc>
                                <w:tcPr>
                                  <w:tcW w:w="2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EDC5D2" w14:textId="77777777" w:rsidR="009D0DB0" w:rsidRDefault="009D0DB0" w:rsidP="0014247E">
                                  <w:pPr>
                                    <w:spacing w:after="0" w:line="256" w:lineRule="auto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Art der Veranstaltung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2CB12DD" w14:textId="77777777" w:rsidR="009D0DB0" w:rsidRDefault="008B766B" w:rsidP="0014247E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 xml:space="preserve">Tag(e) und Uhrzeit </w:t>
                                  </w:r>
                                </w:p>
                              </w:tc>
                            </w:tr>
                            <w:tr w:rsidR="002F6E82" w14:paraId="1432A5EB" w14:textId="77777777" w:rsidTr="007F4B5C">
                              <w:trPr>
                                <w:trHeight w:val="485"/>
                              </w:trPr>
                              <w:tc>
                                <w:tcPr>
                                  <w:tcW w:w="2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1BD87F" w14:textId="77777777" w:rsidR="002F6E82" w:rsidRDefault="002F6E82" w:rsidP="002F6E82">
                                  <w:pPr>
                                    <w:spacing w:after="0" w:line="256" w:lineRule="auto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Wegweiser Schule</w:t>
                                  </w:r>
                                </w:p>
                                <w:p w14:paraId="785A5CC3" w14:textId="4B4D62F7" w:rsidR="002F6E82" w:rsidRDefault="002F6E82" w:rsidP="002F6E82">
                                  <w:pPr>
                                    <w:spacing w:after="0" w:line="256" w:lineRule="auto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C341D5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4"/>
                                    </w:rPr>
                                    <w:t>Bürgerhalle Gronau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A155CE" w14:textId="77777777" w:rsidR="002F6E82" w:rsidRDefault="002F6E82" w:rsidP="002F6E82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Freitag, 22.11.2024</w:t>
                                  </w:r>
                                </w:p>
                                <w:p w14:paraId="3DA5942F" w14:textId="6565A7AF" w:rsidR="002F6E82" w:rsidRDefault="002F6E82" w:rsidP="002F6E82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16.00 – 18.00 Uhr</w:t>
                                  </w:r>
                                </w:p>
                              </w:tc>
                            </w:tr>
                            <w:tr w:rsidR="009D0DB0" w14:paraId="5806BBFC" w14:textId="77777777" w:rsidTr="002509AD">
                              <w:trPr>
                                <w:trHeight w:val="791"/>
                              </w:trPr>
                              <w:tc>
                                <w:tcPr>
                                  <w:tcW w:w="2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6381BD" w14:textId="77777777" w:rsidR="00DD74DC" w:rsidRPr="008B766B" w:rsidRDefault="00DD74DC" w:rsidP="008C4D8F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0F74E071" w14:textId="77777777" w:rsidR="008C4D8F" w:rsidRPr="008B766B" w:rsidRDefault="008B766B" w:rsidP="008C4D8F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8B766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 xml:space="preserve">Tag der offenen Tür 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1D30C0C" w14:textId="63BFB818" w:rsidR="00DD74DC" w:rsidRDefault="00DD74DC" w:rsidP="004D1D26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16BB2FBE" w14:textId="0551952C" w:rsidR="00C341D5" w:rsidRDefault="00C341D5" w:rsidP="004D1D26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 xml:space="preserve">Samstag, </w:t>
                                  </w:r>
                                  <w:r w:rsidR="002D34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30.11.2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02</w:t>
                                  </w:r>
                                  <w:r w:rsidR="002D34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</w:p>
                                <w:p w14:paraId="6881D64A" w14:textId="0D3363EA" w:rsidR="002509AD" w:rsidRPr="00C341D5" w:rsidRDefault="00C341D5" w:rsidP="008B766B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10.00 – 14.00 Uhr</w:t>
                                  </w:r>
                                </w:p>
                              </w:tc>
                            </w:tr>
                            <w:tr w:rsidR="00C341D5" w14:paraId="0D4DD4B8" w14:textId="77777777" w:rsidTr="002509AD">
                              <w:trPr>
                                <w:trHeight w:val="716"/>
                              </w:trPr>
                              <w:tc>
                                <w:tcPr>
                                  <w:tcW w:w="2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6689FE" w14:textId="77777777" w:rsidR="00C341D5" w:rsidRDefault="00C341D5" w:rsidP="00C341D5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1BB68E37" w14:textId="77777777" w:rsidR="00C341D5" w:rsidRDefault="00C341D5" w:rsidP="00C341D5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Informationsabend für Eltern</w:t>
                                  </w:r>
                                </w:p>
                                <w:p w14:paraId="19C887C7" w14:textId="432FCC1F" w:rsidR="00930B6D" w:rsidRDefault="00930B6D" w:rsidP="00C341D5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5E1A40" w14:textId="77777777" w:rsidR="00C341D5" w:rsidRDefault="00C341D5" w:rsidP="00C341D5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20AC012E" w14:textId="36E5F5C2" w:rsidR="00C341D5" w:rsidRDefault="002D34BE" w:rsidP="00C341D5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Dienstag, 14.01.2025</w:t>
                                  </w:r>
                                </w:p>
                                <w:p w14:paraId="4EEA4B0B" w14:textId="48BEDD43" w:rsidR="00C341D5" w:rsidRPr="00202996" w:rsidRDefault="00C341D5" w:rsidP="00C341D5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</w:t>
                                  </w:r>
                                  <w:r w:rsidR="00930B6D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.</w:t>
                                  </w:r>
                                  <w:r w:rsidR="00930B6D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0 Uhr</w:t>
                                  </w:r>
                                </w:p>
                              </w:tc>
                            </w:tr>
                            <w:tr w:rsidR="00C341D5" w:rsidRPr="004D4785" w14:paraId="31DF8E25" w14:textId="77777777" w:rsidTr="00160F52">
                              <w:trPr>
                                <w:trHeight w:val="2689"/>
                              </w:trPr>
                              <w:tc>
                                <w:tcPr>
                                  <w:tcW w:w="2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E643A6" w14:textId="77777777" w:rsidR="00C341D5" w:rsidRDefault="00C341D5" w:rsidP="00C341D5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05BE28FA" w14:textId="77777777" w:rsidR="00C341D5" w:rsidRPr="0014247E" w:rsidRDefault="00C341D5" w:rsidP="00C341D5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14247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Anmeldewoche</w:t>
                                  </w:r>
                                </w:p>
                                <w:p w14:paraId="6B36A10F" w14:textId="77777777" w:rsidR="00C341D5" w:rsidRDefault="00C341D5" w:rsidP="00C341D5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für die neuen </w:t>
                                  </w:r>
                                </w:p>
                                <w:p w14:paraId="29CDBD07" w14:textId="77777777" w:rsidR="00C341D5" w:rsidRDefault="00C341D5" w:rsidP="00C341D5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Klassen 5</w:t>
                                  </w:r>
                                </w:p>
                                <w:p w14:paraId="54D983B1" w14:textId="77777777" w:rsidR="00C341D5" w:rsidRDefault="00C341D5" w:rsidP="00C341D5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379E0873" w14:textId="77777777" w:rsidR="00C341D5" w:rsidRPr="00BF51F6" w:rsidRDefault="00C341D5" w:rsidP="00C341D5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F51F6">
                                    <w:rPr>
                                      <w:rFonts w:ascii="Arial" w:hAnsi="Arial" w:cs="Arial"/>
                                    </w:rPr>
                                    <w:t>(Bitte Anmeldeschein, Foto, Originalzeugnis mit Kopie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,</w:t>
                                  </w:r>
                                  <w:r w:rsidRPr="00BF51F6">
                                    <w:rPr>
                                      <w:rFonts w:ascii="Arial" w:hAnsi="Arial" w:cs="Arial"/>
                                    </w:rPr>
                                    <w:t xml:space="preserve"> Familienstamm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-</w:t>
                                  </w:r>
                                  <w:r w:rsidRPr="00BF51F6">
                                    <w:rPr>
                                      <w:rFonts w:ascii="Arial" w:hAnsi="Arial" w:cs="Arial"/>
                                    </w:rPr>
                                    <w:t xml:space="preserve">buch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und Impfausweis </w:t>
                                  </w:r>
                                  <w:r w:rsidRPr="00BF51F6">
                                    <w:rPr>
                                      <w:rFonts w:ascii="Arial" w:hAnsi="Arial" w:cs="Arial"/>
                                    </w:rPr>
                                    <w:t>mitbringen.)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B6F3E0" w14:textId="77777777" w:rsidR="00C341D5" w:rsidRDefault="00C341D5" w:rsidP="00C341D5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6C05D6A7" w14:textId="77777777" w:rsidR="00930B6D" w:rsidRDefault="00930B6D" w:rsidP="00930B6D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24.02.</w:t>
                                  </w:r>
                                  <w:r w:rsidRPr="008D034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27.02.</w:t>
                                  </w:r>
                                  <w:r w:rsidRPr="008D034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5</w:t>
                                  </w:r>
                                </w:p>
                                <w:p w14:paraId="3708A7CD" w14:textId="77777777" w:rsidR="00930B6D" w:rsidRDefault="00930B6D" w:rsidP="00930B6D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Mo – Do</w:t>
                                  </w:r>
                                </w:p>
                                <w:p w14:paraId="621A22EF" w14:textId="77777777" w:rsidR="00930B6D" w:rsidRDefault="00930B6D" w:rsidP="00930B6D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 xml:space="preserve">  </w:t>
                                  </w:r>
                                  <w:r w:rsidRPr="00994D2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4"/>
                                    </w:rPr>
                                    <w:t>8.00 – 12.00 Uhr</w:t>
                                  </w:r>
                                </w:p>
                                <w:p w14:paraId="1FBB2542" w14:textId="77777777" w:rsidR="00930B6D" w:rsidRDefault="00930B6D" w:rsidP="00930B6D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994D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Mo + Mi</w:t>
                                  </w:r>
                                </w:p>
                                <w:p w14:paraId="49E8F048" w14:textId="64717900" w:rsidR="002509AD" w:rsidRDefault="00930B6D" w:rsidP="00930B6D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994D2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4"/>
                                    </w:rPr>
                                    <w:t>14.00 – 1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4"/>
                                    </w:rPr>
                                    <w:t>8</w:t>
                                  </w:r>
                                  <w:r w:rsidRPr="00994D2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4"/>
                                    </w:rPr>
                                    <w:t>.00 Uhr</w:t>
                                  </w:r>
                                </w:p>
                                <w:p w14:paraId="703BDA3A" w14:textId="77777777" w:rsidR="00930B6D" w:rsidRDefault="00930B6D" w:rsidP="00930B6D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2820553B" w14:textId="77777777" w:rsidR="00C341D5" w:rsidRDefault="00C341D5" w:rsidP="00C341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Übersetzer erwünscht?</w:t>
                                  </w:r>
                                </w:p>
                                <w:p w14:paraId="39B6B8E2" w14:textId="74570520" w:rsidR="00C341D5" w:rsidRPr="00FF4E7E" w:rsidRDefault="00C341D5" w:rsidP="00C341D5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Bitte melden Sie sich eine Woche vorher.</w:t>
                                  </w:r>
                                </w:p>
                              </w:tc>
                            </w:tr>
                            <w:tr w:rsidR="00C341D5" w14:paraId="187ACE72" w14:textId="77777777" w:rsidTr="002509AD">
                              <w:trPr>
                                <w:trHeight w:val="818"/>
                              </w:trPr>
                              <w:tc>
                                <w:tcPr>
                                  <w:tcW w:w="457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5CE553" w14:textId="77777777" w:rsidR="00C341D5" w:rsidRPr="0008007E" w:rsidRDefault="00C341D5" w:rsidP="00C341D5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6CB2E92C" w14:textId="49DA29C5" w:rsidR="00C341D5" w:rsidRDefault="00C341D5" w:rsidP="00C341D5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color w:val="3333FF"/>
                                      <w:sz w:val="20"/>
                                      <w:szCs w:val="24"/>
                                      <w:u w:val="single"/>
                                    </w:rPr>
                                  </w:pPr>
                                  <w:r w:rsidRPr="00DD74DC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Das </w:t>
                                  </w:r>
                                  <w:r w:rsidRPr="00DD74D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Anmeldeformular</w:t>
                                  </w:r>
                                  <w:r w:rsidRPr="00DD74DC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finden Sie auf unser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er</w:t>
                                  </w:r>
                                  <w:r w:rsidRPr="00DD74DC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Homepage </w:t>
                                  </w:r>
                                  <w:hyperlink r:id="rId12" w:history="1">
                                    <w:r w:rsidR="00930B6D" w:rsidRPr="00724245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sz w:val="20"/>
                                        <w:szCs w:val="24"/>
                                      </w:rPr>
                                      <w:t>https://ge.gronau.de</w:t>
                                    </w:r>
                                  </w:hyperlink>
                                </w:p>
                                <w:p w14:paraId="4ED690B8" w14:textId="69F164BF" w:rsidR="00930B6D" w:rsidRDefault="00930B6D" w:rsidP="00C341D5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41D5" w14:paraId="2487D3C8" w14:textId="77777777" w:rsidTr="00E106BE">
                              <w:trPr>
                                <w:trHeight w:val="1179"/>
                              </w:trPr>
                              <w:tc>
                                <w:tcPr>
                                  <w:tcW w:w="2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4E9899" w14:textId="77777777" w:rsidR="00C341D5" w:rsidRPr="00E872BD" w:rsidRDefault="00C341D5" w:rsidP="00C341D5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7440ED5C" w14:textId="77777777" w:rsidR="00C341D5" w:rsidRDefault="00C341D5" w:rsidP="00C341D5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14247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Kennenlern-nachmittag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für die</w:t>
                                  </w:r>
                                </w:p>
                                <w:p w14:paraId="79DEE312" w14:textId="77777777" w:rsidR="00C341D5" w:rsidRDefault="00C341D5" w:rsidP="00C341D5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neuen „5er“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BA2518" w14:textId="77777777" w:rsidR="00C341D5" w:rsidRPr="00E872BD" w:rsidRDefault="00C341D5" w:rsidP="00C341D5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77BAD662" w14:textId="10D984D7" w:rsidR="00C341D5" w:rsidRPr="002509AD" w:rsidRDefault="002509AD" w:rsidP="00C341D5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2509A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 xml:space="preserve">Dienstag, </w:t>
                                  </w:r>
                                  <w:r w:rsidR="00930B6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08.07.2025</w:t>
                                  </w:r>
                                </w:p>
                                <w:p w14:paraId="5E2DF7C9" w14:textId="4F82D9FB" w:rsidR="002509AD" w:rsidRDefault="00930B6D" w:rsidP="00C341D5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14.30 – 16.00</w:t>
                                  </w:r>
                                  <w:r w:rsidR="002509AD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Uhr</w:t>
                                  </w:r>
                                </w:p>
                              </w:tc>
                            </w:tr>
                          </w:tbl>
                          <w:p w14:paraId="09D45981" w14:textId="77777777" w:rsidR="009D0DB0" w:rsidRDefault="009D0DB0" w:rsidP="009D0D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59131" id="Textfeld 296" o:spid="_x0000_s1030" type="#_x0000_t202" style="position:absolute;left:0;text-align:left;margin-left:260.6pt;margin-top:5.7pt;width:249.3pt;height:491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" stroked="f">
                <v:textbox>
                  <w:txbxContent>
                    <w:tbl>
                      <w:tblPr>
                        <w:tblOverlap w:val="never"/>
                        <w:tblW w:w="45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42"/>
                        <w:gridCol w:w="2433"/>
                      </w:tblGrid>
                      <w:tr w:rsidR="009D0DB0" w14:paraId="02CC9E9E" w14:textId="77777777" w:rsidTr="00130E27">
                        <w:trPr>
                          <w:cantSplit/>
                          <w:trHeight w:val="1562"/>
                        </w:trPr>
                        <w:tc>
                          <w:tcPr>
                            <w:tcW w:w="457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CCAAD00" w14:textId="77777777" w:rsidR="009D0DB0" w:rsidRPr="0014247E" w:rsidRDefault="009D0DB0" w:rsidP="004D1D26">
                            <w:pPr>
                              <w:spacing w:after="0"/>
                              <w:suppressOverlap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Gesamtschule Gronau</w:t>
                            </w:r>
                          </w:p>
                          <w:p w14:paraId="265BA97A" w14:textId="77777777" w:rsidR="009D0DB0" w:rsidRPr="00AF6925" w:rsidRDefault="009D0DB0" w:rsidP="004D1D26">
                            <w:pPr>
                              <w:spacing w:after="0"/>
                              <w:suppressOverlap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Laubstiege 25</w:t>
                            </w:r>
                            <w:r w:rsidRPr="00AF692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, 48599 Gronau</w:t>
                            </w:r>
                          </w:p>
                          <w:p w14:paraId="258163F2" w14:textId="77777777" w:rsidR="009D0DB0" w:rsidRDefault="009D0DB0" w:rsidP="004D1D26">
                            <w:pPr>
                              <w:spacing w:after="0" w:line="256" w:lineRule="auto"/>
                              <w:suppressOverlap/>
                              <w:jc w:val="center"/>
                              <w:rPr>
                                <w:rFonts w:ascii="Arial" w:hAnsi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F692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sym w:font="Wingdings 2" w:char="F027"/>
                            </w:r>
                            <w:r w:rsidRPr="00AF692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02562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965072</w:t>
                            </w:r>
                          </w:p>
                          <w:p w14:paraId="6FE3FE59" w14:textId="77777777" w:rsidR="00D01E5C" w:rsidRPr="009D0DB0" w:rsidRDefault="00FF0FFD" w:rsidP="004D1D26">
                            <w:pPr>
                              <w:spacing w:after="0" w:line="256" w:lineRule="auto"/>
                              <w:suppressOverlap/>
                              <w:jc w:val="center"/>
                              <w:rPr>
                                <w:rFonts w:ascii="Arial" w:hAnsi="Arial"/>
                                <w:color w:val="auto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3F3BA8" w:rsidRPr="00DF2B56">
                                <w:rPr>
                                  <w:rStyle w:val="Hyperlink"/>
                                  <w:rFonts w:ascii="Arial" w:hAnsi="Arial"/>
                                  <w:sz w:val="20"/>
                                  <w:szCs w:val="20"/>
                                </w:rPr>
                                <w:t>verwaltung@ge.gronau.de</w:t>
                              </w:r>
                            </w:hyperlink>
                          </w:p>
                          <w:p w14:paraId="18A18875" w14:textId="77777777" w:rsidR="009D0DB0" w:rsidRPr="009D0DB0" w:rsidRDefault="00FF0FFD" w:rsidP="004D1D26">
                            <w:pPr>
                              <w:spacing w:after="0" w:line="25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4" w:history="1">
                              <w:r w:rsidR="004D4785" w:rsidRPr="00FB54C9">
                                <w:rPr>
                                  <w:rStyle w:val="Hyperlink"/>
                                  <w:rFonts w:ascii="Arial" w:hAnsi="Arial" w:cs="Arial"/>
                                  <w:kern w:val="0"/>
                                  <w:sz w:val="20"/>
                                  <w:szCs w:val="20"/>
                                </w:rPr>
                                <w:t>https://ge.gronau.de</w:t>
                              </w:r>
                            </w:hyperlink>
                          </w:p>
                          <w:p w14:paraId="07FCA82E" w14:textId="77777777" w:rsidR="009D0DB0" w:rsidRPr="00BE39D3" w:rsidRDefault="009D0DB0" w:rsidP="004D1D26">
                            <w:pPr>
                              <w:spacing w:after="0" w:line="25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D0DB0" w14:paraId="439F5F5C" w14:textId="77777777" w:rsidTr="00130E27">
                        <w:trPr>
                          <w:trHeight w:val="485"/>
                        </w:trPr>
                        <w:tc>
                          <w:tcPr>
                            <w:tcW w:w="2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EDC5D2" w14:textId="77777777" w:rsidR="009D0DB0" w:rsidRDefault="009D0DB0" w:rsidP="0014247E">
                            <w:pPr>
                              <w:spacing w:after="0" w:line="256" w:lineRule="auto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Art der Veranstaltung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2CB12DD" w14:textId="77777777" w:rsidR="009D0DB0" w:rsidRDefault="008B766B" w:rsidP="0014247E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Tag(e) und Uhrzeit </w:t>
                            </w:r>
                          </w:p>
                        </w:tc>
                      </w:tr>
                      <w:tr w:rsidR="002F6E82" w14:paraId="1432A5EB" w14:textId="77777777" w:rsidTr="007F4B5C">
                        <w:trPr>
                          <w:trHeight w:val="485"/>
                        </w:trPr>
                        <w:tc>
                          <w:tcPr>
                            <w:tcW w:w="2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1BD87F" w14:textId="77777777" w:rsidR="002F6E82" w:rsidRDefault="002F6E82" w:rsidP="002F6E82">
                            <w:pPr>
                              <w:spacing w:after="0" w:line="256" w:lineRule="auto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Wegweiser Schule</w:t>
                            </w:r>
                          </w:p>
                          <w:p w14:paraId="785A5CC3" w14:textId="4B4D62F7" w:rsidR="002F6E82" w:rsidRDefault="002F6E82" w:rsidP="002F6E82">
                            <w:pPr>
                              <w:spacing w:after="0" w:line="256" w:lineRule="auto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C341D5"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  <w:t>Bürgerhalle Gronau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1A155CE" w14:textId="77777777" w:rsidR="002F6E82" w:rsidRDefault="002F6E82" w:rsidP="002F6E82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Freitag, 22.11.2024</w:t>
                            </w:r>
                          </w:p>
                          <w:p w14:paraId="3DA5942F" w14:textId="6565A7AF" w:rsidR="002F6E82" w:rsidRDefault="002F6E82" w:rsidP="002F6E82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16.00 – 18.00 Uhr</w:t>
                            </w:r>
                          </w:p>
                        </w:tc>
                      </w:tr>
                      <w:tr w:rsidR="009D0DB0" w14:paraId="5806BBFC" w14:textId="77777777" w:rsidTr="002509AD">
                        <w:trPr>
                          <w:trHeight w:val="791"/>
                        </w:trPr>
                        <w:tc>
                          <w:tcPr>
                            <w:tcW w:w="2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6381BD" w14:textId="77777777" w:rsidR="00DD74DC" w:rsidRPr="008B766B" w:rsidRDefault="00DD74DC" w:rsidP="008C4D8F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0F74E071" w14:textId="77777777" w:rsidR="008C4D8F" w:rsidRPr="008B766B" w:rsidRDefault="008B766B" w:rsidP="008C4D8F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8B766B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Tag der offenen Tür 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1D30C0C" w14:textId="63BFB818" w:rsidR="00DD74DC" w:rsidRDefault="00DD74DC" w:rsidP="004D1D26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16BB2FBE" w14:textId="0551952C" w:rsidR="00C341D5" w:rsidRDefault="00C341D5" w:rsidP="004D1D26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Samstag, </w:t>
                            </w:r>
                            <w:r w:rsidR="002D34BE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30.11.2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02</w:t>
                            </w:r>
                            <w:r w:rsidR="002D34BE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4</w:t>
                            </w:r>
                          </w:p>
                          <w:p w14:paraId="6881D64A" w14:textId="0D3363EA" w:rsidR="002509AD" w:rsidRPr="00C341D5" w:rsidRDefault="00C341D5" w:rsidP="008B766B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10.00 – 14.00 Uhr</w:t>
                            </w:r>
                          </w:p>
                        </w:tc>
                      </w:tr>
                      <w:tr w:rsidR="00C341D5" w14:paraId="0D4DD4B8" w14:textId="77777777" w:rsidTr="002509AD">
                        <w:trPr>
                          <w:trHeight w:val="716"/>
                        </w:trPr>
                        <w:tc>
                          <w:tcPr>
                            <w:tcW w:w="2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6689FE" w14:textId="77777777" w:rsidR="00C341D5" w:rsidRDefault="00C341D5" w:rsidP="00C341D5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1BB68E37" w14:textId="77777777" w:rsidR="00C341D5" w:rsidRDefault="00C341D5" w:rsidP="00C341D5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Informationsabend für Eltern</w:t>
                            </w:r>
                          </w:p>
                          <w:p w14:paraId="19C887C7" w14:textId="432FCC1F" w:rsidR="00930B6D" w:rsidRDefault="00930B6D" w:rsidP="00C341D5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5E1A40" w14:textId="77777777" w:rsidR="00C341D5" w:rsidRDefault="00C341D5" w:rsidP="00C341D5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20AC012E" w14:textId="36E5F5C2" w:rsidR="00C341D5" w:rsidRDefault="002D34BE" w:rsidP="00C341D5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Dienstag, 14.01.2025</w:t>
                            </w:r>
                          </w:p>
                          <w:p w14:paraId="4EEA4B0B" w14:textId="48BEDD43" w:rsidR="00C341D5" w:rsidRPr="00202996" w:rsidRDefault="00C341D5" w:rsidP="00C341D5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1</w:t>
                            </w:r>
                            <w:r w:rsidR="00930B6D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.</w:t>
                            </w:r>
                            <w:r w:rsidR="00930B6D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0 Uhr</w:t>
                            </w:r>
                          </w:p>
                        </w:tc>
                      </w:tr>
                      <w:tr w:rsidR="00C341D5" w:rsidRPr="004D4785" w14:paraId="31DF8E25" w14:textId="77777777" w:rsidTr="00160F52">
                        <w:trPr>
                          <w:trHeight w:val="2689"/>
                        </w:trPr>
                        <w:tc>
                          <w:tcPr>
                            <w:tcW w:w="2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E643A6" w14:textId="77777777" w:rsidR="00C341D5" w:rsidRDefault="00C341D5" w:rsidP="00C341D5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05BE28FA" w14:textId="77777777" w:rsidR="00C341D5" w:rsidRPr="0014247E" w:rsidRDefault="00C341D5" w:rsidP="00C341D5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14247E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Anmeldewoche</w:t>
                            </w:r>
                          </w:p>
                          <w:p w14:paraId="6B36A10F" w14:textId="77777777" w:rsidR="00C341D5" w:rsidRDefault="00C341D5" w:rsidP="00C341D5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für die neuen </w:t>
                            </w:r>
                          </w:p>
                          <w:p w14:paraId="29CDBD07" w14:textId="77777777" w:rsidR="00C341D5" w:rsidRDefault="00C341D5" w:rsidP="00C341D5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Klassen 5</w:t>
                            </w:r>
                          </w:p>
                          <w:p w14:paraId="54D983B1" w14:textId="77777777" w:rsidR="00C341D5" w:rsidRDefault="00C341D5" w:rsidP="00C341D5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14:paraId="379E0873" w14:textId="77777777" w:rsidR="00C341D5" w:rsidRPr="00BF51F6" w:rsidRDefault="00C341D5" w:rsidP="00C341D5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BF51F6">
                              <w:rPr>
                                <w:rFonts w:ascii="Arial" w:hAnsi="Arial" w:cs="Arial"/>
                              </w:rPr>
                              <w:t>(Bitte Anmeldeschein, Foto, Originalzeugnis mit Kopie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BF51F6">
                              <w:rPr>
                                <w:rFonts w:ascii="Arial" w:hAnsi="Arial" w:cs="Arial"/>
                              </w:rPr>
                              <w:t xml:space="preserve"> Familienstamm</w:t>
                            </w: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BF51F6">
                              <w:rPr>
                                <w:rFonts w:ascii="Arial" w:hAnsi="Arial" w:cs="Arial"/>
                              </w:rPr>
                              <w:t xml:space="preserve">buch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und Impfausweis </w:t>
                            </w:r>
                            <w:r w:rsidRPr="00BF51F6">
                              <w:rPr>
                                <w:rFonts w:ascii="Arial" w:hAnsi="Arial" w:cs="Arial"/>
                              </w:rPr>
                              <w:t>mitbringen.)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B6F3E0" w14:textId="77777777" w:rsidR="00C341D5" w:rsidRDefault="00C341D5" w:rsidP="00C341D5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6C05D6A7" w14:textId="77777777" w:rsidR="00930B6D" w:rsidRDefault="00930B6D" w:rsidP="00930B6D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24.02.</w:t>
                            </w:r>
                            <w:r w:rsidRPr="008D03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27.02.</w:t>
                            </w:r>
                            <w:r w:rsidRPr="008D03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3708A7CD" w14:textId="77777777" w:rsidR="00930B6D" w:rsidRDefault="00930B6D" w:rsidP="00930B6D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Mo – Do</w:t>
                            </w:r>
                          </w:p>
                          <w:p w14:paraId="621A22EF" w14:textId="77777777" w:rsidR="00930B6D" w:rsidRDefault="00930B6D" w:rsidP="00930B6D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Pr="00994D22"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  <w:t>8.00 – 12.00 Uhr</w:t>
                            </w:r>
                          </w:p>
                          <w:p w14:paraId="1FBB2542" w14:textId="77777777" w:rsidR="00930B6D" w:rsidRDefault="00930B6D" w:rsidP="00930B6D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994D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Mo + Mi</w:t>
                            </w:r>
                          </w:p>
                          <w:p w14:paraId="49E8F048" w14:textId="64717900" w:rsidR="002509AD" w:rsidRDefault="00930B6D" w:rsidP="00930B6D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</w:pPr>
                            <w:r w:rsidRPr="00994D22"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  <w:t>14.00 – 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  <w:t>8</w:t>
                            </w:r>
                            <w:r w:rsidRPr="00994D22"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  <w:t>.00 Uhr</w:t>
                            </w:r>
                          </w:p>
                          <w:p w14:paraId="703BDA3A" w14:textId="77777777" w:rsidR="00930B6D" w:rsidRDefault="00930B6D" w:rsidP="00930B6D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  <w:p w14:paraId="2820553B" w14:textId="77777777" w:rsidR="00C341D5" w:rsidRDefault="00C341D5" w:rsidP="00C341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Übersetzer erwünscht?</w:t>
                            </w:r>
                          </w:p>
                          <w:p w14:paraId="39B6B8E2" w14:textId="74570520" w:rsidR="00C341D5" w:rsidRPr="00FF4E7E" w:rsidRDefault="00C341D5" w:rsidP="00C341D5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Bitte melden Sie sich eine Woche vorher.</w:t>
                            </w:r>
                          </w:p>
                        </w:tc>
                      </w:tr>
                      <w:tr w:rsidR="00C341D5" w14:paraId="187ACE72" w14:textId="77777777" w:rsidTr="002509AD">
                        <w:trPr>
                          <w:trHeight w:val="818"/>
                        </w:trPr>
                        <w:tc>
                          <w:tcPr>
                            <w:tcW w:w="457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5CE553" w14:textId="77777777" w:rsidR="00C341D5" w:rsidRPr="0008007E" w:rsidRDefault="00C341D5" w:rsidP="00C341D5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6CB2E92C" w14:textId="49DA29C5" w:rsidR="00C341D5" w:rsidRDefault="00C341D5" w:rsidP="00C341D5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b/>
                                <w:color w:val="3333FF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DD74D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Das </w:t>
                            </w:r>
                            <w:r w:rsidRPr="00DD74DC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Anmeldeformular</w:t>
                            </w:r>
                            <w:r w:rsidRPr="00DD74D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finden Sie auf unser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er</w:t>
                            </w:r>
                            <w:r w:rsidRPr="00DD74D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Homepage </w:t>
                            </w:r>
                            <w:hyperlink r:id="rId15" w:history="1">
                              <w:r w:rsidR="00930B6D" w:rsidRPr="0072424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4"/>
                                </w:rPr>
                                <w:t>https://ge.gronau.de</w:t>
                              </w:r>
                            </w:hyperlink>
                          </w:p>
                          <w:p w14:paraId="4ED690B8" w14:textId="69F164BF" w:rsidR="00930B6D" w:rsidRDefault="00930B6D" w:rsidP="00C341D5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 w:rsidR="00C341D5" w14:paraId="2487D3C8" w14:textId="77777777" w:rsidTr="00E106BE">
                        <w:trPr>
                          <w:trHeight w:val="1179"/>
                        </w:trPr>
                        <w:tc>
                          <w:tcPr>
                            <w:tcW w:w="2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4E9899" w14:textId="77777777" w:rsidR="00C341D5" w:rsidRPr="00E872BD" w:rsidRDefault="00C341D5" w:rsidP="00C341D5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14:paraId="7440ED5C" w14:textId="77777777" w:rsidR="00C341D5" w:rsidRDefault="00C341D5" w:rsidP="00C341D5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14247E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Kennenlern-nachmittag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für die</w:t>
                            </w:r>
                          </w:p>
                          <w:p w14:paraId="79DEE312" w14:textId="77777777" w:rsidR="00C341D5" w:rsidRDefault="00C341D5" w:rsidP="00C341D5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neuen „5er“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BA2518" w14:textId="77777777" w:rsidR="00C341D5" w:rsidRPr="00E872BD" w:rsidRDefault="00C341D5" w:rsidP="00C341D5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14:paraId="77BAD662" w14:textId="10D984D7" w:rsidR="00C341D5" w:rsidRPr="002509AD" w:rsidRDefault="002509AD" w:rsidP="00C341D5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509AD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Dienstag, </w:t>
                            </w:r>
                            <w:r w:rsidR="00930B6D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08.07.2025</w:t>
                            </w:r>
                          </w:p>
                          <w:p w14:paraId="5E2DF7C9" w14:textId="4F82D9FB" w:rsidR="002509AD" w:rsidRDefault="00930B6D" w:rsidP="00C341D5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14.30 – 16.00</w:t>
                            </w:r>
                            <w:r w:rsidR="002509AD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Uhr</w:t>
                            </w:r>
                          </w:p>
                        </w:tc>
                      </w:tr>
                    </w:tbl>
                    <w:p w14:paraId="09D45981" w14:textId="77777777" w:rsidR="009D0DB0" w:rsidRDefault="009D0DB0" w:rsidP="009D0DB0"/>
                  </w:txbxContent>
                </v:textbox>
                <w10:wrap anchorx="margin"/>
              </v:shape>
            </w:pict>
          </mc:Fallback>
        </mc:AlternateContent>
      </w:r>
      <w:r w:rsidR="00DE166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8BAD2E" wp14:editId="113B08F1">
                <wp:simplePos x="0" y="0"/>
                <wp:positionH relativeFrom="column">
                  <wp:posOffset>-195580</wp:posOffset>
                </wp:positionH>
                <wp:positionV relativeFrom="paragraph">
                  <wp:posOffset>72390</wp:posOffset>
                </wp:positionV>
                <wp:extent cx="3152775" cy="6267450"/>
                <wp:effectExtent l="0" t="0" r="9525" b="0"/>
                <wp:wrapNone/>
                <wp:docPr id="295" name="Textfeld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626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48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77"/>
                              <w:gridCol w:w="2638"/>
                            </w:tblGrid>
                            <w:tr w:rsidR="009D0DB0" w14:paraId="0B35F4AA" w14:textId="77777777" w:rsidTr="00C33099">
                              <w:trPr>
                                <w:cantSplit/>
                                <w:trHeight w:val="1152"/>
                              </w:trPr>
                              <w:tc>
                                <w:tcPr>
                                  <w:tcW w:w="481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FB0BF0C" w14:textId="77777777" w:rsidR="009D0DB0" w:rsidRPr="0014247E" w:rsidRDefault="009D0DB0" w:rsidP="004D1D26">
                                  <w:pPr>
                                    <w:spacing w:after="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Fridtjof-Nansen-Realschule</w:t>
                                  </w:r>
                                </w:p>
                                <w:p w14:paraId="5A9DED2D" w14:textId="77777777" w:rsidR="009D0DB0" w:rsidRPr="00AF6925" w:rsidRDefault="009D0DB0" w:rsidP="004D1D26">
                                  <w:pPr>
                                    <w:spacing w:after="0"/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Eschweg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7</w:t>
                                  </w:r>
                                  <w:r w:rsidRPr="00AF692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, 48599 Gronau</w:t>
                                  </w:r>
                                </w:p>
                                <w:p w14:paraId="77A0AB90" w14:textId="77777777" w:rsidR="009D0DB0" w:rsidRDefault="009D0DB0" w:rsidP="004D1D26">
                                  <w:pPr>
                                    <w:spacing w:after="0" w:line="256" w:lineRule="auto"/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AF692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sym w:font="Wingdings 2" w:char="F027"/>
                                  </w:r>
                                  <w:r w:rsidRPr="00AF692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02562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98766</w:t>
                                  </w:r>
                                </w:p>
                                <w:p w14:paraId="69E2B9CE" w14:textId="77777777" w:rsidR="009D0DB0" w:rsidRPr="00D01E5C" w:rsidRDefault="00FF0FFD" w:rsidP="004D1D26">
                                  <w:pPr>
                                    <w:spacing w:after="0" w:line="256" w:lineRule="auto"/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hyperlink r:id="rId16" w:history="1">
                                    <w:r w:rsidR="003F3BA8" w:rsidRPr="00DF2B56">
                                      <w:rPr>
                                        <w:rStyle w:val="Hyperlink"/>
                                        <w:rFonts w:ascii="Arial" w:hAnsi="Arial"/>
                                        <w:sz w:val="20"/>
                                        <w:szCs w:val="20"/>
                                      </w:rPr>
                                      <w:t>verwaltung@fnrs.gronau.de</w:t>
                                    </w:r>
                                  </w:hyperlink>
                                </w:p>
                                <w:p w14:paraId="39FF15D6" w14:textId="77777777" w:rsidR="009D0DB0" w:rsidRDefault="000F682A" w:rsidP="004D1D26">
                                  <w:pPr>
                                    <w:spacing w:after="0" w:line="25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color w:val="3333FF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8B766B">
                                    <w:rPr>
                                      <w:rFonts w:ascii="Arial" w:hAnsi="Arial" w:cs="Arial"/>
                                      <w:color w:val="3333FF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https://</w:t>
                                  </w:r>
                                  <w:hyperlink r:id="rId17" w:history="1">
                                    <w:r w:rsidR="009D0DB0" w:rsidRPr="008B766B">
                                      <w:rPr>
                                        <w:rFonts w:ascii="Arial" w:hAnsi="Arial" w:cs="Arial"/>
                                        <w:color w:val="3333FF"/>
                                        <w:kern w:val="0"/>
                                        <w:sz w:val="20"/>
                                        <w:szCs w:val="20"/>
                                        <w:u w:val="single"/>
                                      </w:rPr>
                                      <w:t>fnrs.gronau.de</w:t>
                                    </w:r>
                                  </w:hyperlink>
                                </w:p>
                                <w:p w14:paraId="09F59234" w14:textId="77777777" w:rsidR="008B766B" w:rsidRPr="008B766B" w:rsidRDefault="008B766B" w:rsidP="004D1D26">
                                  <w:pPr>
                                    <w:spacing w:after="0" w:line="25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color w:val="3333FF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2CF6981A" w14:textId="77777777" w:rsidR="009D0DB0" w:rsidRPr="00BE39D3" w:rsidRDefault="009D0DB0" w:rsidP="004D1D26">
                                  <w:pPr>
                                    <w:spacing w:after="0" w:line="25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D0DB0" w14:paraId="012820EF" w14:textId="77777777" w:rsidTr="00C33099">
                              <w:trPr>
                                <w:trHeight w:val="356"/>
                              </w:trPr>
                              <w:tc>
                                <w:tcPr>
                                  <w:tcW w:w="21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FF7E1B8" w14:textId="77777777" w:rsidR="009D0DB0" w:rsidRDefault="009D0DB0" w:rsidP="0014247E">
                                  <w:pPr>
                                    <w:spacing w:after="0" w:line="256" w:lineRule="auto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Art der Veranstaltung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39B2004" w14:textId="77777777" w:rsidR="009D0DB0" w:rsidRDefault="009D0DB0" w:rsidP="008B766B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Tag(e) und Uhrzeit</w:t>
                                  </w:r>
                                </w:p>
                              </w:tc>
                            </w:tr>
                            <w:tr w:rsidR="00C341D5" w14:paraId="3BC6F5E9" w14:textId="77777777" w:rsidTr="00482828">
                              <w:trPr>
                                <w:trHeight w:val="356"/>
                              </w:trPr>
                              <w:tc>
                                <w:tcPr>
                                  <w:tcW w:w="21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56AE0C" w14:textId="75A809A1" w:rsidR="00C341D5" w:rsidRDefault="00C341D5" w:rsidP="00C341D5">
                                  <w:pPr>
                                    <w:spacing w:after="0" w:line="256" w:lineRule="auto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Wegweiser Schule</w:t>
                                  </w:r>
                                </w:p>
                                <w:p w14:paraId="01C43697" w14:textId="1AAAA004" w:rsidR="00C341D5" w:rsidRPr="00C341D5" w:rsidRDefault="00C341D5" w:rsidP="00C341D5">
                                  <w:pPr>
                                    <w:spacing w:after="0" w:line="256" w:lineRule="auto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C341D5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4"/>
                                    </w:rPr>
                                    <w:t>Bürgerhalle Gronau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D24C2F" w14:textId="1D594211" w:rsidR="00C341D5" w:rsidRDefault="00C341D5" w:rsidP="00C341D5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 xml:space="preserve">Freitag, </w:t>
                                  </w:r>
                                  <w:r w:rsidR="002F6E8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22.11.2024</w:t>
                                  </w:r>
                                </w:p>
                                <w:p w14:paraId="5F6EE152" w14:textId="58C15202" w:rsidR="00C341D5" w:rsidRDefault="00C341D5" w:rsidP="00C341D5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16.00 – 18.00 Uhr</w:t>
                                  </w:r>
                                </w:p>
                              </w:tc>
                            </w:tr>
                            <w:tr w:rsidR="009D0DB0" w14:paraId="2256061D" w14:textId="77777777" w:rsidTr="00C341D5">
                              <w:trPr>
                                <w:trHeight w:val="1102"/>
                              </w:trPr>
                              <w:tc>
                                <w:tcPr>
                                  <w:tcW w:w="21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8E59DE" w14:textId="77777777" w:rsidR="0096557C" w:rsidRDefault="009D0DB0" w:rsidP="0096557C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Information</w:t>
                                  </w:r>
                                  <w:r w:rsidR="0096557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en</w:t>
                                  </w:r>
                                </w:p>
                                <w:p w14:paraId="6E1A4494" w14:textId="77777777" w:rsidR="0096557C" w:rsidRPr="0096557C" w:rsidRDefault="0096557C" w:rsidP="0096557C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für Kinder und Eltern</w:t>
                                  </w:r>
                                  <w:r w:rsidR="001F3A0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: „Tag der offenen Tür“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D57EA1A" w14:textId="77777777" w:rsidR="00994D22" w:rsidRDefault="00994D22" w:rsidP="004D1D26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00C5E50B" w14:textId="124FE02D" w:rsidR="00A334AD" w:rsidRDefault="002F6E82" w:rsidP="004D1D26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Freitag, 13.12.2024</w:t>
                                  </w:r>
                                </w:p>
                                <w:p w14:paraId="720A9AC4" w14:textId="2FE27A43" w:rsidR="002F6E82" w:rsidRPr="002F6E82" w:rsidRDefault="002F6E82" w:rsidP="004D1D26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2F6E82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15.00 – 18.00 Uhr</w:t>
                                  </w:r>
                                </w:p>
                                <w:p w14:paraId="42F09377" w14:textId="77777777" w:rsidR="00D45B45" w:rsidRPr="00D45B45" w:rsidRDefault="00D45B45" w:rsidP="001F3A09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12E97" w14:paraId="2A8AA821" w14:textId="77777777" w:rsidTr="00C33099">
                              <w:trPr>
                                <w:trHeight w:val="893"/>
                              </w:trPr>
                              <w:tc>
                                <w:tcPr>
                                  <w:tcW w:w="21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354938" w14:textId="77777777" w:rsidR="00DD74DC" w:rsidRDefault="00DD74DC" w:rsidP="00BE39D3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6C46DC82" w14:textId="77777777" w:rsidR="00112E97" w:rsidRPr="0014247E" w:rsidRDefault="00112E97" w:rsidP="00BE39D3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 xml:space="preserve">Informationsabend für </w:t>
                                  </w:r>
                                  <w:r w:rsidR="00DD74D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Eltern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864808" w14:textId="77777777" w:rsidR="00DD74DC" w:rsidRPr="002F6E82" w:rsidRDefault="00DD74DC" w:rsidP="00112E97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5875DBD7" w14:textId="77777777" w:rsidR="00DD74DC" w:rsidRDefault="002F6E82" w:rsidP="00E106BE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2F6E8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Montag, 16.12.2024</w:t>
                                  </w:r>
                                </w:p>
                                <w:p w14:paraId="3B864ED2" w14:textId="1799EFD0" w:rsidR="002F6E82" w:rsidRPr="002F6E82" w:rsidRDefault="002F6E82" w:rsidP="00E106BE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2F6E82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18.00 Uhr</w:t>
                                  </w:r>
                                </w:p>
                              </w:tc>
                            </w:tr>
                            <w:tr w:rsidR="009D0DB0" w14:paraId="3E6B6BDB" w14:textId="77777777" w:rsidTr="00C33099">
                              <w:trPr>
                                <w:trHeight w:val="1881"/>
                              </w:trPr>
                              <w:tc>
                                <w:tcPr>
                                  <w:tcW w:w="21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60CBAA" w14:textId="77777777" w:rsidR="00130E27" w:rsidRDefault="00130E27" w:rsidP="00BE39D3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3071EBC9" w14:textId="77777777" w:rsidR="009D0DB0" w:rsidRPr="0014247E" w:rsidRDefault="009D0DB0" w:rsidP="00BE39D3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14247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Anmeldewoche</w:t>
                                  </w:r>
                                </w:p>
                                <w:p w14:paraId="1D6F4C3F" w14:textId="77777777" w:rsidR="003508C6" w:rsidRDefault="009D0DB0" w:rsidP="00BE39D3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für die neuen</w:t>
                                  </w:r>
                                </w:p>
                                <w:p w14:paraId="51CCD8A3" w14:textId="77777777" w:rsidR="009D0DB0" w:rsidRDefault="009D0DB0" w:rsidP="00BE39D3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Klassen 5</w:t>
                                  </w:r>
                                </w:p>
                                <w:p w14:paraId="3A9FD78E" w14:textId="77777777" w:rsidR="009D0DB0" w:rsidRDefault="009D0DB0" w:rsidP="00BE39D3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211D4378" w14:textId="77777777" w:rsidR="009D0DB0" w:rsidRPr="00BE39D3" w:rsidRDefault="009D0DB0" w:rsidP="00520191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E872BD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(Bitte Anmeldeschein</w:t>
                                  </w:r>
                                  <w:r w:rsidR="00F06A2E" w:rsidRPr="00E872BD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 xml:space="preserve"> der Grundschule</w:t>
                                  </w:r>
                                  <w:r w:rsidR="00520191" w:rsidRPr="00E872BD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, Originalzeugnis mit Kopie,</w:t>
                                  </w:r>
                                  <w:r w:rsidR="00C0235E" w:rsidRPr="00E872BD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 xml:space="preserve"> Familien-</w:t>
                                  </w:r>
                                  <w:proofErr w:type="spellStart"/>
                                  <w:r w:rsidR="00520191" w:rsidRPr="00E872BD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stamm</w:t>
                                  </w:r>
                                  <w:r w:rsidR="00C0235E" w:rsidRPr="00E872BD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buch</w:t>
                                  </w:r>
                                  <w:proofErr w:type="spellEnd"/>
                                  <w:r w:rsidR="00520191" w:rsidRPr="00E872BD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 xml:space="preserve"> und Impfausweis</w:t>
                                  </w:r>
                                  <w:r w:rsidR="00C0235E" w:rsidRPr="00E872BD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 xml:space="preserve"> mitbringen</w:t>
                                  </w:r>
                                  <w:r w:rsidR="00F06A2E" w:rsidRPr="00E872BD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.</w:t>
                                  </w:r>
                                  <w:r w:rsidRPr="00E872BD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B2271C" w14:textId="77777777" w:rsidR="00FF4E7E" w:rsidRDefault="00FF4E7E" w:rsidP="00FF4E7E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588C1A4B" w14:textId="0116B704" w:rsidR="00C341D5" w:rsidRDefault="002F6E82" w:rsidP="00C341D5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24.02.</w:t>
                                  </w:r>
                                  <w:r w:rsidR="00C341D5" w:rsidRPr="008D034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27.02.</w:t>
                                  </w:r>
                                  <w:r w:rsidR="00C341D5" w:rsidRPr="008D034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202</w:t>
                                  </w:r>
                                  <w:r w:rsidR="00994D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5</w:t>
                                  </w:r>
                                </w:p>
                                <w:p w14:paraId="79D7180B" w14:textId="1BF328A2" w:rsidR="002F6E82" w:rsidRPr="002F6E82" w:rsidRDefault="002F6E82" w:rsidP="00C341D5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2F6E8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Mo – Do</w:t>
                                  </w:r>
                                </w:p>
                                <w:p w14:paraId="625F4909" w14:textId="687E5315" w:rsidR="002F6E82" w:rsidRDefault="002F6E82" w:rsidP="00C341D5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4"/>
                                    </w:rPr>
                                    <w:t xml:space="preserve">  8.00 – 12.00 Uhr</w:t>
                                  </w:r>
                                </w:p>
                                <w:p w14:paraId="1E581D5B" w14:textId="0ADF8025" w:rsidR="008B766B" w:rsidRDefault="002F6E82" w:rsidP="002F6E82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4"/>
                                    </w:rPr>
                                    <w:t>13.00 – 17.00 Uhr</w:t>
                                  </w:r>
                                </w:p>
                                <w:p w14:paraId="356AEF45" w14:textId="77777777" w:rsidR="008B766B" w:rsidRDefault="008B766B" w:rsidP="00F06A2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626A0148" w14:textId="77777777" w:rsidR="00520191" w:rsidRDefault="00520191" w:rsidP="00F06A2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Übersetzer erwünscht?</w:t>
                                  </w:r>
                                </w:p>
                                <w:p w14:paraId="17C0117B" w14:textId="77777777" w:rsidR="009D0DB0" w:rsidRDefault="00520191" w:rsidP="002853D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Bitte melden Sie sich eine Woche vorher</w:t>
                                  </w:r>
                                  <w:r w:rsidR="00C33099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E2EE4" w14:paraId="7E14CD0F" w14:textId="77777777" w:rsidTr="00C33099">
                              <w:trPr>
                                <w:trHeight w:val="879"/>
                              </w:trPr>
                              <w:tc>
                                <w:tcPr>
                                  <w:tcW w:w="481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159809" w14:textId="77777777" w:rsidR="00BE2EE4" w:rsidRDefault="00BE2EE4" w:rsidP="000F682A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  <w:u w:val="single"/>
                                    </w:rPr>
                                  </w:pPr>
                                  <w:r w:rsidRPr="00DD74DC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Das </w:t>
                                  </w:r>
                                  <w:r w:rsidRPr="00DD74D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Anmeldeformular</w:t>
                                  </w:r>
                                  <w:r w:rsidRPr="00DD74DC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finden Sie auf unser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er</w:t>
                                  </w:r>
                                  <w:r w:rsidRPr="00DD74DC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Homepage </w:t>
                                  </w:r>
                                  <w:hyperlink r:id="rId18" w:history="1">
                                    <w:r w:rsidR="00DE1660" w:rsidRPr="00785373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sz w:val="20"/>
                                        <w:szCs w:val="24"/>
                                      </w:rPr>
                                      <w:t>https://fnrs.gronau.de</w:t>
                                    </w:r>
                                  </w:hyperlink>
                                </w:p>
                                <w:p w14:paraId="69766530" w14:textId="77777777" w:rsidR="00DE1660" w:rsidRPr="00DE1660" w:rsidRDefault="00DE1660" w:rsidP="000F682A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E1660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Um Wartezeiten zu vermeiden, können Termine vorab über unsere Homepage gebucht werden!</w:t>
                                  </w:r>
                                </w:p>
                              </w:tc>
                            </w:tr>
                            <w:tr w:rsidR="00BE2EE4" w14:paraId="6AB2A69B" w14:textId="77777777" w:rsidTr="008B766B">
                              <w:trPr>
                                <w:trHeight w:val="1419"/>
                              </w:trPr>
                              <w:tc>
                                <w:tcPr>
                                  <w:tcW w:w="21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0BA47E" w14:textId="77777777" w:rsidR="00E872BD" w:rsidRPr="00E872BD" w:rsidRDefault="00E872BD" w:rsidP="00BE2EE4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7CB27346" w14:textId="77777777" w:rsidR="00BE2EE4" w:rsidRDefault="00BE2EE4" w:rsidP="00BE2EE4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K</w:t>
                                  </w:r>
                                  <w:r w:rsidRPr="0014247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ennenlern-nachmittag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64FD4E39" w14:textId="77777777" w:rsidR="00BE2EE4" w:rsidRDefault="00AA3D97" w:rsidP="00BE2EE4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für die neuen „5er“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AEBC0B" w14:textId="77777777" w:rsidR="00E872BD" w:rsidRPr="00E872BD" w:rsidRDefault="00E872BD" w:rsidP="00BE2EE4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6932857D" w14:textId="77777777" w:rsidR="002F6E82" w:rsidRDefault="002F6E82" w:rsidP="00BE2EE4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50A2D8B8" w14:textId="7544BDCE" w:rsidR="00BE2EE4" w:rsidRPr="002F6E82" w:rsidRDefault="002F6E82" w:rsidP="00BE2EE4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2F6E8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Montag, 07.07.2025</w:t>
                                  </w:r>
                                </w:p>
                                <w:p w14:paraId="1E70DBF2" w14:textId="41384ADF" w:rsidR="002F6E82" w:rsidRDefault="002F6E82" w:rsidP="00BE2EE4">
                                  <w:pPr>
                                    <w:spacing w:after="0" w:line="256" w:lineRule="auto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15.00</w:t>
                                  </w:r>
                                  <w:r w:rsidR="0050794A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- 16.30 Uhr</w:t>
                                  </w:r>
                                </w:p>
                              </w:tc>
                            </w:tr>
                          </w:tbl>
                          <w:p w14:paraId="62AE8463" w14:textId="77777777" w:rsidR="009D0DB0" w:rsidRDefault="009D0DB0" w:rsidP="005E1078">
                            <w:pPr>
                              <w:pBdr>
                                <w:bottom w:val="single" w:sz="4" w:space="2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BAD2E" id="Textfeld 295" o:spid="_x0000_s1031" type="#_x0000_t202" style="position:absolute;left:0;text-align:left;margin-left:-15.4pt;margin-top:5.7pt;width:248.25pt;height:49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2bigIAABs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" stroked="f">
                <v:textbox>
                  <w:txbxContent>
                    <w:tbl>
                      <w:tblPr>
                        <w:tblOverlap w:val="never"/>
                        <w:tblW w:w="48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77"/>
                        <w:gridCol w:w="2638"/>
                      </w:tblGrid>
                      <w:tr w:rsidR="009D0DB0" w14:paraId="0B35F4AA" w14:textId="77777777" w:rsidTr="00C33099">
                        <w:trPr>
                          <w:cantSplit/>
                          <w:trHeight w:val="1152"/>
                        </w:trPr>
                        <w:tc>
                          <w:tcPr>
                            <w:tcW w:w="481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FB0BF0C" w14:textId="77777777" w:rsidR="009D0DB0" w:rsidRPr="0014247E" w:rsidRDefault="009D0DB0" w:rsidP="004D1D26">
                            <w:pPr>
                              <w:spacing w:after="0"/>
                              <w:suppressOverlap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Fridtjof-Nansen-Realschule</w:t>
                            </w:r>
                          </w:p>
                          <w:p w14:paraId="5A9DED2D" w14:textId="77777777" w:rsidR="009D0DB0" w:rsidRPr="00AF6925" w:rsidRDefault="009D0DB0" w:rsidP="004D1D26">
                            <w:pPr>
                              <w:spacing w:after="0"/>
                              <w:suppressOverlap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Eschweg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7</w:t>
                            </w:r>
                            <w:r w:rsidRPr="00AF692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, 48599 Gronau</w:t>
                            </w:r>
                          </w:p>
                          <w:p w14:paraId="77A0AB90" w14:textId="77777777" w:rsidR="009D0DB0" w:rsidRDefault="009D0DB0" w:rsidP="004D1D26">
                            <w:pPr>
                              <w:spacing w:after="0" w:line="256" w:lineRule="auto"/>
                              <w:suppressOverlap/>
                              <w:jc w:val="center"/>
                              <w:rPr>
                                <w:rFonts w:ascii="Arial" w:hAnsi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F692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sym w:font="Wingdings 2" w:char="F027"/>
                            </w:r>
                            <w:r w:rsidRPr="00AF692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02562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98766</w:t>
                            </w:r>
                          </w:p>
                          <w:p w14:paraId="69E2B9CE" w14:textId="77777777" w:rsidR="009D0DB0" w:rsidRPr="00D01E5C" w:rsidRDefault="00FF0FFD" w:rsidP="004D1D26">
                            <w:pPr>
                              <w:spacing w:after="0" w:line="256" w:lineRule="auto"/>
                              <w:suppressOverlap/>
                              <w:jc w:val="center"/>
                              <w:rPr>
                                <w:rFonts w:ascii="Arial" w:hAnsi="Arial"/>
                                <w:color w:val="auto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3F3BA8" w:rsidRPr="00DF2B56">
                                <w:rPr>
                                  <w:rStyle w:val="Hyperlink"/>
                                  <w:rFonts w:ascii="Arial" w:hAnsi="Arial"/>
                                  <w:sz w:val="20"/>
                                  <w:szCs w:val="20"/>
                                </w:rPr>
                                <w:t>verwaltung@fnrs.gronau.de</w:t>
                              </w:r>
                            </w:hyperlink>
                          </w:p>
                          <w:p w14:paraId="39FF15D6" w14:textId="77777777" w:rsidR="009D0DB0" w:rsidRDefault="000F682A" w:rsidP="004D1D26">
                            <w:pPr>
                              <w:spacing w:after="0" w:line="25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color w:val="3333FF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B766B">
                              <w:rPr>
                                <w:rFonts w:ascii="Arial" w:hAnsi="Arial" w:cs="Arial"/>
                                <w:color w:val="3333FF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https://</w:t>
                            </w:r>
                            <w:hyperlink r:id="rId20" w:history="1">
                              <w:r w:rsidR="009D0DB0" w:rsidRPr="008B766B">
                                <w:rPr>
                                  <w:rFonts w:ascii="Arial" w:hAnsi="Arial" w:cs="Arial"/>
                                  <w:color w:val="3333FF"/>
                                  <w:kern w:val="0"/>
                                  <w:sz w:val="20"/>
                                  <w:szCs w:val="20"/>
                                  <w:u w:val="single"/>
                                </w:rPr>
                                <w:t>fnrs.gronau.de</w:t>
                              </w:r>
                            </w:hyperlink>
                          </w:p>
                          <w:p w14:paraId="09F59234" w14:textId="77777777" w:rsidR="008B766B" w:rsidRPr="008B766B" w:rsidRDefault="008B766B" w:rsidP="004D1D26">
                            <w:pPr>
                              <w:spacing w:after="0" w:line="25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color w:val="3333FF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CF6981A" w14:textId="77777777" w:rsidR="009D0DB0" w:rsidRPr="00BE39D3" w:rsidRDefault="009D0DB0" w:rsidP="004D1D26">
                            <w:pPr>
                              <w:spacing w:after="0" w:line="25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D0DB0" w14:paraId="012820EF" w14:textId="77777777" w:rsidTr="00C33099">
                        <w:trPr>
                          <w:trHeight w:val="356"/>
                        </w:trPr>
                        <w:tc>
                          <w:tcPr>
                            <w:tcW w:w="21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FF7E1B8" w14:textId="77777777" w:rsidR="009D0DB0" w:rsidRDefault="009D0DB0" w:rsidP="0014247E">
                            <w:pPr>
                              <w:spacing w:after="0" w:line="256" w:lineRule="auto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Art der Veranstaltung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39B2004" w14:textId="77777777" w:rsidR="009D0DB0" w:rsidRDefault="009D0DB0" w:rsidP="008B766B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Tag(e) und Uhrzeit</w:t>
                            </w:r>
                          </w:p>
                        </w:tc>
                      </w:tr>
                      <w:tr w:rsidR="00C341D5" w14:paraId="3BC6F5E9" w14:textId="77777777" w:rsidTr="00482828">
                        <w:trPr>
                          <w:trHeight w:val="356"/>
                        </w:trPr>
                        <w:tc>
                          <w:tcPr>
                            <w:tcW w:w="21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56AE0C" w14:textId="75A809A1" w:rsidR="00C341D5" w:rsidRDefault="00C341D5" w:rsidP="00C341D5">
                            <w:pPr>
                              <w:spacing w:after="0" w:line="256" w:lineRule="auto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Wegweiser Schule</w:t>
                            </w:r>
                          </w:p>
                          <w:p w14:paraId="01C43697" w14:textId="1AAAA004" w:rsidR="00C341D5" w:rsidRPr="00C341D5" w:rsidRDefault="00C341D5" w:rsidP="00C341D5">
                            <w:pPr>
                              <w:spacing w:after="0" w:line="256" w:lineRule="auto"/>
                              <w:suppressOverlap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</w:pPr>
                            <w:r w:rsidRPr="00C341D5"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  <w:t>Bürgerhalle Gronau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D24C2F" w14:textId="1D594211" w:rsidR="00C341D5" w:rsidRDefault="00C341D5" w:rsidP="00C341D5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Freitag, </w:t>
                            </w:r>
                            <w:r w:rsidR="002F6E8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22.11.2024</w:t>
                            </w:r>
                          </w:p>
                          <w:p w14:paraId="5F6EE152" w14:textId="58C15202" w:rsidR="00C341D5" w:rsidRDefault="00C341D5" w:rsidP="00C341D5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16.00 – 18.00 Uhr</w:t>
                            </w:r>
                          </w:p>
                        </w:tc>
                      </w:tr>
                      <w:tr w:rsidR="009D0DB0" w14:paraId="2256061D" w14:textId="77777777" w:rsidTr="00C341D5">
                        <w:trPr>
                          <w:trHeight w:val="1102"/>
                        </w:trPr>
                        <w:tc>
                          <w:tcPr>
                            <w:tcW w:w="21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8E59DE" w14:textId="77777777" w:rsidR="0096557C" w:rsidRDefault="009D0DB0" w:rsidP="0096557C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Information</w:t>
                            </w:r>
                            <w:r w:rsidR="0096557C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en</w:t>
                            </w:r>
                          </w:p>
                          <w:p w14:paraId="6E1A4494" w14:textId="77777777" w:rsidR="0096557C" w:rsidRPr="0096557C" w:rsidRDefault="0096557C" w:rsidP="0096557C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für Kinder und Eltern</w:t>
                            </w:r>
                            <w:r w:rsidR="001F3A09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: „Tag der offenen Tür“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D57EA1A" w14:textId="77777777" w:rsidR="00994D22" w:rsidRDefault="00994D22" w:rsidP="004D1D26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00C5E50B" w14:textId="124FE02D" w:rsidR="00A334AD" w:rsidRDefault="002F6E82" w:rsidP="004D1D26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Freitag, 13.12.2024</w:t>
                            </w:r>
                          </w:p>
                          <w:p w14:paraId="720A9AC4" w14:textId="2FE27A43" w:rsidR="002F6E82" w:rsidRPr="002F6E82" w:rsidRDefault="002F6E82" w:rsidP="004D1D26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F6E8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15.00 – 18.00 Uhr</w:t>
                            </w:r>
                          </w:p>
                          <w:p w14:paraId="42F09377" w14:textId="77777777" w:rsidR="00D45B45" w:rsidRPr="00D45B45" w:rsidRDefault="00D45B45" w:rsidP="001F3A09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 w:rsidR="00112E97" w14:paraId="2A8AA821" w14:textId="77777777" w:rsidTr="00C33099">
                        <w:trPr>
                          <w:trHeight w:val="893"/>
                        </w:trPr>
                        <w:tc>
                          <w:tcPr>
                            <w:tcW w:w="21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354938" w14:textId="77777777" w:rsidR="00DD74DC" w:rsidRDefault="00DD74DC" w:rsidP="00BE39D3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6C46DC82" w14:textId="77777777" w:rsidR="00112E97" w:rsidRPr="0014247E" w:rsidRDefault="00112E97" w:rsidP="00BE39D3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Informationsabend für </w:t>
                            </w:r>
                            <w:r w:rsidR="00DD74DC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Eltern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864808" w14:textId="77777777" w:rsidR="00DD74DC" w:rsidRPr="002F6E82" w:rsidRDefault="00DD74DC" w:rsidP="00112E97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5875DBD7" w14:textId="77777777" w:rsidR="00DD74DC" w:rsidRDefault="002F6E82" w:rsidP="00E106BE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F6E82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Montag, 16.12.2024</w:t>
                            </w:r>
                          </w:p>
                          <w:p w14:paraId="3B864ED2" w14:textId="1799EFD0" w:rsidR="002F6E82" w:rsidRPr="002F6E82" w:rsidRDefault="002F6E82" w:rsidP="00E106BE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F6E8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18.00 Uhr</w:t>
                            </w:r>
                          </w:p>
                        </w:tc>
                      </w:tr>
                      <w:tr w:rsidR="009D0DB0" w14:paraId="3E6B6BDB" w14:textId="77777777" w:rsidTr="00C33099">
                        <w:trPr>
                          <w:trHeight w:val="1881"/>
                        </w:trPr>
                        <w:tc>
                          <w:tcPr>
                            <w:tcW w:w="21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60CBAA" w14:textId="77777777" w:rsidR="00130E27" w:rsidRDefault="00130E27" w:rsidP="00BE39D3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3071EBC9" w14:textId="77777777" w:rsidR="009D0DB0" w:rsidRPr="0014247E" w:rsidRDefault="009D0DB0" w:rsidP="00BE39D3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14247E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Anmeldewoche</w:t>
                            </w:r>
                          </w:p>
                          <w:p w14:paraId="1D6F4C3F" w14:textId="77777777" w:rsidR="003508C6" w:rsidRDefault="009D0DB0" w:rsidP="00BE39D3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für die neuen</w:t>
                            </w:r>
                          </w:p>
                          <w:p w14:paraId="51CCD8A3" w14:textId="77777777" w:rsidR="009D0DB0" w:rsidRDefault="009D0DB0" w:rsidP="00BE39D3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Klassen 5</w:t>
                            </w:r>
                          </w:p>
                          <w:p w14:paraId="3A9FD78E" w14:textId="77777777" w:rsidR="009D0DB0" w:rsidRDefault="009D0DB0" w:rsidP="00BE39D3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14:paraId="211D4378" w14:textId="77777777" w:rsidR="009D0DB0" w:rsidRPr="00BE39D3" w:rsidRDefault="009D0DB0" w:rsidP="00520191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E872BD">
                              <w:rPr>
                                <w:rFonts w:ascii="Arial" w:hAnsi="Arial" w:cs="Arial"/>
                                <w:szCs w:val="24"/>
                              </w:rPr>
                              <w:t>(Bitte Anmeldeschein</w:t>
                            </w:r>
                            <w:r w:rsidR="00F06A2E" w:rsidRPr="00E872BD">
                              <w:rPr>
                                <w:rFonts w:ascii="Arial" w:hAnsi="Arial" w:cs="Arial"/>
                                <w:szCs w:val="24"/>
                              </w:rPr>
                              <w:t xml:space="preserve"> der Grundschule</w:t>
                            </w:r>
                            <w:r w:rsidR="00520191" w:rsidRPr="00E872BD">
                              <w:rPr>
                                <w:rFonts w:ascii="Arial" w:hAnsi="Arial" w:cs="Arial"/>
                                <w:szCs w:val="24"/>
                              </w:rPr>
                              <w:t>, Originalzeugnis mit Kopie,</w:t>
                            </w:r>
                            <w:r w:rsidR="00C0235E" w:rsidRPr="00E872BD">
                              <w:rPr>
                                <w:rFonts w:ascii="Arial" w:hAnsi="Arial" w:cs="Arial"/>
                                <w:szCs w:val="24"/>
                              </w:rPr>
                              <w:t xml:space="preserve"> Familien-</w:t>
                            </w:r>
                            <w:proofErr w:type="spellStart"/>
                            <w:r w:rsidR="00520191" w:rsidRPr="00E872BD">
                              <w:rPr>
                                <w:rFonts w:ascii="Arial" w:hAnsi="Arial" w:cs="Arial"/>
                                <w:szCs w:val="24"/>
                              </w:rPr>
                              <w:t>stamm</w:t>
                            </w:r>
                            <w:r w:rsidR="00C0235E" w:rsidRPr="00E872BD">
                              <w:rPr>
                                <w:rFonts w:ascii="Arial" w:hAnsi="Arial" w:cs="Arial"/>
                                <w:szCs w:val="24"/>
                              </w:rPr>
                              <w:t>buch</w:t>
                            </w:r>
                            <w:proofErr w:type="spellEnd"/>
                            <w:r w:rsidR="00520191" w:rsidRPr="00E872BD">
                              <w:rPr>
                                <w:rFonts w:ascii="Arial" w:hAnsi="Arial" w:cs="Arial"/>
                                <w:szCs w:val="24"/>
                              </w:rPr>
                              <w:t xml:space="preserve"> und Impfausweis</w:t>
                            </w:r>
                            <w:r w:rsidR="00C0235E" w:rsidRPr="00E872BD">
                              <w:rPr>
                                <w:rFonts w:ascii="Arial" w:hAnsi="Arial" w:cs="Arial"/>
                                <w:szCs w:val="24"/>
                              </w:rPr>
                              <w:t xml:space="preserve"> mitbringen</w:t>
                            </w:r>
                            <w:r w:rsidR="00F06A2E" w:rsidRPr="00E872BD">
                              <w:rPr>
                                <w:rFonts w:ascii="Arial" w:hAnsi="Arial" w:cs="Arial"/>
                                <w:szCs w:val="24"/>
                              </w:rPr>
                              <w:t>.</w:t>
                            </w:r>
                            <w:r w:rsidRPr="00E872BD">
                              <w:rPr>
                                <w:rFonts w:ascii="Arial" w:hAnsi="Arial" w:cs="Arial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B2271C" w14:textId="77777777" w:rsidR="00FF4E7E" w:rsidRDefault="00FF4E7E" w:rsidP="00FF4E7E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588C1A4B" w14:textId="0116B704" w:rsidR="00C341D5" w:rsidRDefault="002F6E82" w:rsidP="00C341D5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24.02.</w:t>
                            </w:r>
                            <w:r w:rsidR="00C341D5" w:rsidRPr="008D03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27.02.</w:t>
                            </w:r>
                            <w:r w:rsidR="00C341D5" w:rsidRPr="008D03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202</w:t>
                            </w:r>
                            <w:r w:rsidR="00994D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79D7180B" w14:textId="1BF328A2" w:rsidR="002F6E82" w:rsidRPr="002F6E82" w:rsidRDefault="002F6E82" w:rsidP="00C341D5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2F6E8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Mo – Do</w:t>
                            </w:r>
                          </w:p>
                          <w:p w14:paraId="625F4909" w14:textId="687E5315" w:rsidR="002F6E82" w:rsidRDefault="002F6E82" w:rsidP="00C341D5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  <w:t xml:space="preserve">  8.00 – 12.00 Uhr</w:t>
                            </w:r>
                          </w:p>
                          <w:p w14:paraId="1E581D5B" w14:textId="0ADF8025" w:rsidR="008B766B" w:rsidRDefault="002F6E82" w:rsidP="002F6E82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  <w:t>13.00 – 17.00 Uhr</w:t>
                            </w:r>
                          </w:p>
                          <w:p w14:paraId="356AEF45" w14:textId="77777777" w:rsidR="008B766B" w:rsidRDefault="008B766B" w:rsidP="00F06A2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14:paraId="626A0148" w14:textId="77777777" w:rsidR="00520191" w:rsidRDefault="00520191" w:rsidP="00F06A2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Übersetzer erwünscht?</w:t>
                            </w:r>
                          </w:p>
                          <w:p w14:paraId="17C0117B" w14:textId="77777777" w:rsidR="009D0DB0" w:rsidRDefault="00520191" w:rsidP="002853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Bitte melden Sie sich eine Woche vorher</w:t>
                            </w:r>
                            <w:r w:rsidR="00C33099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BE2EE4" w14:paraId="7E14CD0F" w14:textId="77777777" w:rsidTr="00C33099">
                        <w:trPr>
                          <w:trHeight w:val="879"/>
                        </w:trPr>
                        <w:tc>
                          <w:tcPr>
                            <w:tcW w:w="481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159809" w14:textId="77777777" w:rsidR="00BE2EE4" w:rsidRDefault="00BE2EE4" w:rsidP="000F682A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DD74D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Das </w:t>
                            </w:r>
                            <w:r w:rsidRPr="00DD74DC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Anmeldeformular</w:t>
                            </w:r>
                            <w:r w:rsidRPr="00DD74D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finden Sie auf unser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er</w:t>
                            </w:r>
                            <w:r w:rsidRPr="00DD74D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Homepage </w:t>
                            </w:r>
                            <w:hyperlink r:id="rId21" w:history="1">
                              <w:r w:rsidR="00DE1660" w:rsidRPr="0078537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4"/>
                                </w:rPr>
                                <w:t>https://fnrs.gronau.de</w:t>
                              </w:r>
                            </w:hyperlink>
                          </w:p>
                          <w:p w14:paraId="69766530" w14:textId="77777777" w:rsidR="00DE1660" w:rsidRPr="00DE1660" w:rsidRDefault="00DE1660" w:rsidP="000F682A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1660">
                              <w:rPr>
                                <w:rFonts w:ascii="Arial" w:hAnsi="Arial" w:cs="Arial"/>
                                <w:bCs/>
                                <w:color w:val="auto"/>
                                <w:sz w:val="20"/>
                                <w:szCs w:val="20"/>
                              </w:rPr>
                              <w:t>Um Wartezeiten zu vermeiden, können Termine vorab über unsere Homepage gebucht werden!</w:t>
                            </w:r>
                          </w:p>
                        </w:tc>
                      </w:tr>
                      <w:tr w:rsidR="00BE2EE4" w14:paraId="6AB2A69B" w14:textId="77777777" w:rsidTr="008B766B">
                        <w:trPr>
                          <w:trHeight w:val="1419"/>
                        </w:trPr>
                        <w:tc>
                          <w:tcPr>
                            <w:tcW w:w="21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0BA47E" w14:textId="77777777" w:rsidR="00E872BD" w:rsidRPr="00E872BD" w:rsidRDefault="00E872BD" w:rsidP="00BE2EE4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14:paraId="7CB27346" w14:textId="77777777" w:rsidR="00BE2EE4" w:rsidRDefault="00BE2EE4" w:rsidP="00BE2EE4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K</w:t>
                            </w:r>
                            <w:r w:rsidRPr="0014247E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ennenlern-nachmittag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64FD4E39" w14:textId="77777777" w:rsidR="00BE2EE4" w:rsidRDefault="00AA3D97" w:rsidP="00BE2EE4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für die neuen „5er“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AEBC0B" w14:textId="77777777" w:rsidR="00E872BD" w:rsidRPr="00E872BD" w:rsidRDefault="00E872BD" w:rsidP="00BE2EE4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14:paraId="6932857D" w14:textId="77777777" w:rsidR="002F6E82" w:rsidRDefault="002F6E82" w:rsidP="00BE2EE4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50A2D8B8" w14:textId="7544BDCE" w:rsidR="00BE2EE4" w:rsidRPr="002F6E82" w:rsidRDefault="002F6E82" w:rsidP="00BE2EE4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F6E82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Montag, 07.07.2025</w:t>
                            </w:r>
                          </w:p>
                          <w:p w14:paraId="1E70DBF2" w14:textId="41384ADF" w:rsidR="002F6E82" w:rsidRDefault="002F6E82" w:rsidP="00BE2EE4">
                            <w:pPr>
                              <w:spacing w:after="0" w:line="256" w:lineRule="auto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15.00</w:t>
                            </w:r>
                            <w:r w:rsidR="0050794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- 16.30 Uhr</w:t>
                            </w:r>
                          </w:p>
                        </w:tc>
                      </w:tr>
                    </w:tbl>
                    <w:p w14:paraId="62AE8463" w14:textId="77777777" w:rsidR="009D0DB0" w:rsidRDefault="009D0DB0" w:rsidP="005E1078">
                      <w:pPr>
                        <w:pBdr>
                          <w:bottom w:val="single" w:sz="4" w:space="2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DA08F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F66975" wp14:editId="6E387A3A">
                <wp:simplePos x="0" y="0"/>
                <wp:positionH relativeFrom="column">
                  <wp:posOffset>-205105</wp:posOffset>
                </wp:positionH>
                <wp:positionV relativeFrom="paragraph">
                  <wp:posOffset>192405</wp:posOffset>
                </wp:positionV>
                <wp:extent cx="3019425" cy="5715000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44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13"/>
                              <w:gridCol w:w="2552"/>
                            </w:tblGrid>
                            <w:tr w:rsidR="00804A7D" w14:paraId="1DA20C80" w14:textId="77777777" w:rsidTr="005E1078">
                              <w:trPr>
                                <w:cantSplit/>
                              </w:trPr>
                              <w:tc>
                                <w:tcPr>
                                  <w:tcW w:w="446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A91547" w14:textId="77777777" w:rsidR="00804A7D" w:rsidRDefault="00804A7D" w:rsidP="00520F53">
                                  <w:pPr>
                                    <w:spacing w:after="0" w:line="256" w:lineRule="auto"/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04A7D" w14:paraId="4BA893C5" w14:textId="77777777" w:rsidTr="005E1078"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C65DD1" w14:textId="77777777" w:rsidR="00804A7D" w:rsidRDefault="00804A7D" w:rsidP="00C551D0">
                                  <w:pPr>
                                    <w:spacing w:after="0" w:line="25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0A1A88" w14:textId="77777777" w:rsidR="00804A7D" w:rsidRDefault="00804A7D" w:rsidP="00C551D0">
                                  <w:pPr>
                                    <w:spacing w:after="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65D33" w14:paraId="756450E3" w14:textId="77777777" w:rsidTr="00865D33">
                              <w:trPr>
                                <w:trHeight w:val="851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39C788" w14:textId="77777777" w:rsidR="00865D33" w:rsidRDefault="00865D33" w:rsidP="00CF2575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A87383" w14:textId="77777777" w:rsidR="00865D33" w:rsidRPr="00865D33" w:rsidRDefault="00865D33" w:rsidP="00520F53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56B8B" w14:paraId="5A3DCEC0" w14:textId="77777777" w:rsidTr="00B64D89">
                              <w:trPr>
                                <w:trHeight w:val="1882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800EAD" w14:textId="77777777" w:rsidR="00056B8B" w:rsidRPr="00C551D0" w:rsidRDefault="00056B8B" w:rsidP="00520F53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BFC036" w14:textId="77777777" w:rsidR="00056B8B" w:rsidRDefault="00056B8B" w:rsidP="00520F53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04A7D" w14:paraId="15029A2B" w14:textId="77777777" w:rsidTr="00C551D0">
                              <w:trPr>
                                <w:trHeight w:val="3062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31949D" w14:textId="77777777" w:rsidR="00804A7D" w:rsidRDefault="00804A7D" w:rsidP="00C551D0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1EFDFC" w14:textId="77777777" w:rsidR="00804A7D" w:rsidRDefault="00804A7D" w:rsidP="00520F53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04A7D" w14:paraId="0682E911" w14:textId="77777777" w:rsidTr="005E1078">
                              <w:trPr>
                                <w:trHeight w:val="1021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E1337F" w14:textId="77777777" w:rsidR="00804A7D" w:rsidRDefault="00804A7D" w:rsidP="00C551D0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815ABE" w14:textId="77777777" w:rsidR="00804A7D" w:rsidRDefault="00804A7D" w:rsidP="00C551D0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33F3EF" w14:textId="77777777" w:rsidR="00804A7D" w:rsidRDefault="00804A7D" w:rsidP="005E10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66975" id="Textfeld 2" o:spid="_x0000_s1032" type="#_x0000_t202" style="position:absolute;left:0;text-align:left;margin-left:-16.15pt;margin-top:15.15pt;width:237.75pt;height:45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" stroked="f">
                <v:textbox>
                  <w:txbxContent>
                    <w:tbl>
                      <w:tblPr>
                        <w:tblOverlap w:val="never"/>
                        <w:tblW w:w="44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13"/>
                        <w:gridCol w:w="2552"/>
                      </w:tblGrid>
                      <w:tr w:rsidR="00804A7D" w14:paraId="1DA20C80" w14:textId="77777777" w:rsidTr="005E1078">
                        <w:trPr>
                          <w:cantSplit/>
                        </w:trPr>
                        <w:tc>
                          <w:tcPr>
                            <w:tcW w:w="446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A91547" w14:textId="77777777" w:rsidR="00804A7D" w:rsidRDefault="00804A7D" w:rsidP="00520F53">
                            <w:pPr>
                              <w:spacing w:after="0" w:line="256" w:lineRule="auto"/>
                              <w:suppressOverlap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04A7D" w14:paraId="4BA893C5" w14:textId="77777777" w:rsidTr="005E1078">
                        <w:tc>
                          <w:tcPr>
                            <w:tcW w:w="19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C65DD1" w14:textId="77777777" w:rsidR="00804A7D" w:rsidRDefault="00804A7D" w:rsidP="00C551D0">
                            <w:pPr>
                              <w:spacing w:after="0" w:line="25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0A1A88" w14:textId="77777777" w:rsidR="00804A7D" w:rsidRDefault="00804A7D" w:rsidP="00C551D0">
                            <w:pPr>
                              <w:spacing w:after="0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 w:rsidR="00865D33" w14:paraId="756450E3" w14:textId="77777777" w:rsidTr="00865D33">
                        <w:trPr>
                          <w:trHeight w:val="851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39C788" w14:textId="77777777" w:rsidR="00865D33" w:rsidRDefault="00865D33" w:rsidP="00CF2575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A87383" w14:textId="77777777" w:rsidR="00865D33" w:rsidRPr="00865D33" w:rsidRDefault="00865D33" w:rsidP="00520F53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 w:rsidR="00056B8B" w14:paraId="5A3DCEC0" w14:textId="77777777" w:rsidTr="00B64D89">
                        <w:trPr>
                          <w:trHeight w:val="1882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800EAD" w14:textId="77777777" w:rsidR="00056B8B" w:rsidRPr="00C551D0" w:rsidRDefault="00056B8B" w:rsidP="00520F53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BFC036" w14:textId="77777777" w:rsidR="00056B8B" w:rsidRDefault="00056B8B" w:rsidP="00520F53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 w:rsidR="00804A7D" w14:paraId="15029A2B" w14:textId="77777777" w:rsidTr="00C551D0">
                        <w:trPr>
                          <w:trHeight w:val="3062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31949D" w14:textId="77777777" w:rsidR="00804A7D" w:rsidRDefault="00804A7D" w:rsidP="00C551D0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1EFDFC" w14:textId="77777777" w:rsidR="00804A7D" w:rsidRDefault="00804A7D" w:rsidP="00520F53">
                            <w:pPr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 w:rsidR="00804A7D" w14:paraId="0682E911" w14:textId="77777777" w:rsidTr="005E1078">
                        <w:trPr>
                          <w:trHeight w:val="1021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E1337F" w14:textId="77777777" w:rsidR="00804A7D" w:rsidRDefault="00804A7D" w:rsidP="00C551D0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815ABE" w14:textId="77777777" w:rsidR="00804A7D" w:rsidRDefault="00804A7D" w:rsidP="00C551D0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733F3EF" w14:textId="77777777" w:rsidR="00804A7D" w:rsidRDefault="00804A7D" w:rsidP="005E1078"/>
                  </w:txbxContent>
                </v:textbox>
              </v:shape>
            </w:pict>
          </mc:Fallback>
        </mc:AlternateContent>
      </w:r>
      <w:r w:rsidR="00D119A1">
        <w:rPr>
          <w:noProof/>
        </w:rPr>
        <mc:AlternateContent>
          <mc:Choice Requires="wps">
            <w:drawing>
              <wp:inline distT="0" distB="0" distL="0" distR="0" wp14:anchorId="07B60347" wp14:editId="6CA8662D">
                <wp:extent cx="7599045" cy="434340"/>
                <wp:effectExtent l="0" t="0" r="1905" b="3810"/>
                <wp:docPr id="9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59904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17C0B0" w14:textId="77777777" w:rsidR="00EA2CCE" w:rsidRDefault="00E61751">
                            <w:pPr>
                              <w:pStyle w:val="berschrift4"/>
                            </w:pPr>
                            <w: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B60347" id="Text Box 356" o:spid="_x0000_s1033" type="#_x0000_t202" style="width:598.35pt;height:3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14:paraId="6917C0B0" w14:textId="77777777" w:rsidR="00EA2CCE" w:rsidRDefault="00E61751">
                      <w:pPr>
                        <w:pStyle w:val="berschrift4"/>
                      </w:pPr>
                      <w:r>
                        <w:t xml:space="preserve">                   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4D1B4A" w14:textId="77777777" w:rsidR="003177CD" w:rsidRPr="003177CD" w:rsidRDefault="003177CD" w:rsidP="003177CD"/>
    <w:p w14:paraId="1A1CA19A" w14:textId="77777777" w:rsidR="003177CD" w:rsidRPr="003177CD" w:rsidRDefault="003177CD" w:rsidP="003177CD"/>
    <w:p w14:paraId="577061DE" w14:textId="77777777" w:rsidR="003177CD" w:rsidRPr="003177CD" w:rsidRDefault="003177CD" w:rsidP="003177CD"/>
    <w:p w14:paraId="0D676216" w14:textId="77777777" w:rsidR="003177CD" w:rsidRPr="003177CD" w:rsidRDefault="003177CD" w:rsidP="003177CD"/>
    <w:p w14:paraId="522A90B3" w14:textId="77777777" w:rsidR="003177CD" w:rsidRPr="003177CD" w:rsidRDefault="003177CD" w:rsidP="003177CD"/>
    <w:p w14:paraId="45FE1166" w14:textId="77777777" w:rsidR="003177CD" w:rsidRPr="003177CD" w:rsidRDefault="003177CD" w:rsidP="003177CD"/>
    <w:p w14:paraId="3EEE3EE3" w14:textId="77777777" w:rsidR="003177CD" w:rsidRPr="003177CD" w:rsidRDefault="003177CD" w:rsidP="003177CD"/>
    <w:p w14:paraId="54EF5338" w14:textId="77777777" w:rsidR="003177CD" w:rsidRPr="003177CD" w:rsidRDefault="003177CD" w:rsidP="003177CD"/>
    <w:p w14:paraId="7C58737E" w14:textId="77777777" w:rsidR="003177CD" w:rsidRPr="003177CD" w:rsidRDefault="003177CD" w:rsidP="003177CD"/>
    <w:p w14:paraId="6853950B" w14:textId="77777777" w:rsidR="003177CD" w:rsidRPr="003177CD" w:rsidRDefault="003177CD" w:rsidP="003177CD"/>
    <w:p w14:paraId="6989B2F7" w14:textId="77777777" w:rsidR="003177CD" w:rsidRPr="003177CD" w:rsidRDefault="003177CD" w:rsidP="003177CD"/>
    <w:p w14:paraId="62A3A41E" w14:textId="77777777" w:rsidR="003177CD" w:rsidRPr="003177CD" w:rsidRDefault="003177CD" w:rsidP="003177CD"/>
    <w:p w14:paraId="3ADBEC70" w14:textId="77777777" w:rsidR="003177CD" w:rsidRDefault="003177CD" w:rsidP="003177CD"/>
    <w:p w14:paraId="220A60DA" w14:textId="77777777" w:rsidR="003177CD" w:rsidRDefault="003177CD" w:rsidP="003177CD">
      <w:pPr>
        <w:tabs>
          <w:tab w:val="left" w:pos="12990"/>
        </w:tabs>
      </w:pPr>
    </w:p>
    <w:p w14:paraId="03324EB6" w14:textId="77777777" w:rsidR="003177CD" w:rsidRDefault="003177CD" w:rsidP="003177CD">
      <w:pPr>
        <w:tabs>
          <w:tab w:val="left" w:pos="12990"/>
        </w:tabs>
      </w:pPr>
    </w:p>
    <w:p w14:paraId="3C02427B" w14:textId="77777777" w:rsidR="003177CD" w:rsidRDefault="003177CD" w:rsidP="003177CD">
      <w:pPr>
        <w:tabs>
          <w:tab w:val="left" w:pos="12990"/>
        </w:tabs>
      </w:pPr>
    </w:p>
    <w:p w14:paraId="3DBD4287" w14:textId="77777777" w:rsidR="003177CD" w:rsidRDefault="003177CD" w:rsidP="003177CD">
      <w:pPr>
        <w:tabs>
          <w:tab w:val="left" w:pos="12990"/>
        </w:tabs>
      </w:pPr>
    </w:p>
    <w:p w14:paraId="20ADF75B" w14:textId="77777777" w:rsidR="003177CD" w:rsidRDefault="003177CD" w:rsidP="003177CD">
      <w:pPr>
        <w:tabs>
          <w:tab w:val="left" w:pos="12990"/>
        </w:tabs>
      </w:pPr>
    </w:p>
    <w:p w14:paraId="4CF72E62" w14:textId="77777777" w:rsidR="003177CD" w:rsidRDefault="003177CD" w:rsidP="003177CD">
      <w:pPr>
        <w:tabs>
          <w:tab w:val="left" w:pos="12990"/>
        </w:tabs>
      </w:pPr>
    </w:p>
    <w:p w14:paraId="41BB34A7" w14:textId="77777777" w:rsidR="003177CD" w:rsidRDefault="003177CD" w:rsidP="003177CD">
      <w:pPr>
        <w:tabs>
          <w:tab w:val="left" w:pos="12990"/>
        </w:tabs>
      </w:pPr>
    </w:p>
    <w:p w14:paraId="45DFB658" w14:textId="77777777" w:rsidR="003177CD" w:rsidRDefault="003177CD" w:rsidP="003177CD">
      <w:pPr>
        <w:tabs>
          <w:tab w:val="left" w:pos="12990"/>
        </w:tabs>
      </w:pPr>
    </w:p>
    <w:p w14:paraId="32633958" w14:textId="59BAF032" w:rsidR="003177CD" w:rsidRDefault="003177CD" w:rsidP="003177CD">
      <w:pPr>
        <w:tabs>
          <w:tab w:val="left" w:pos="12990"/>
        </w:tabs>
      </w:pPr>
    </w:p>
    <w:p w14:paraId="239BA39C" w14:textId="3948451F" w:rsidR="003177CD" w:rsidRPr="0014247E" w:rsidRDefault="003C0054" w:rsidP="003177CD">
      <w:r>
        <w:rPr>
          <w:noProof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5378162F" wp14:editId="53D6F70D">
                <wp:simplePos x="0" y="0"/>
                <wp:positionH relativeFrom="page">
                  <wp:posOffset>7736205</wp:posOffset>
                </wp:positionH>
                <wp:positionV relativeFrom="page">
                  <wp:posOffset>998855</wp:posOffset>
                </wp:positionV>
                <wp:extent cx="2139950" cy="584200"/>
                <wp:effectExtent l="0" t="0" r="0" b="6350"/>
                <wp:wrapNone/>
                <wp:docPr id="2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208590" w14:textId="2F38D7EE" w:rsidR="003177CD" w:rsidRDefault="003F3BA8" w:rsidP="003177CD">
                            <w:pPr>
                              <w:pStyle w:val="Firmenname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Schulwechsel 202</w:t>
                            </w:r>
                            <w:r w:rsidR="007F0C4B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8162F" id="Text Box 255" o:spid="_x0000_s1034" type="#_x0000_t202" style="position:absolute;left:0;text-align:left;margin-left:609.15pt;margin-top:78.65pt;width:168.5pt;height:46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14:paraId="39208590" w14:textId="2F38D7EE" w:rsidR="003177CD" w:rsidRDefault="003F3BA8" w:rsidP="003177CD">
                      <w:pPr>
                        <w:pStyle w:val="Firmenname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Schulwechsel 202</w:t>
                      </w:r>
                      <w:r w:rsidR="007F0C4B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0E2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64ACB5" wp14:editId="1260055E">
                <wp:simplePos x="0" y="0"/>
                <wp:positionH relativeFrom="column">
                  <wp:posOffset>-205105</wp:posOffset>
                </wp:positionH>
                <wp:positionV relativeFrom="paragraph">
                  <wp:posOffset>361950</wp:posOffset>
                </wp:positionV>
                <wp:extent cx="3095625" cy="6753225"/>
                <wp:effectExtent l="0" t="0" r="9525" b="952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675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4672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2545"/>
                            </w:tblGrid>
                            <w:tr w:rsidR="003177CD" w14:paraId="54098596" w14:textId="77777777" w:rsidTr="001D7056">
                              <w:trPr>
                                <w:cantSplit/>
                                <w:trHeight w:val="1436"/>
                              </w:trPr>
                              <w:tc>
                                <w:tcPr>
                                  <w:tcW w:w="46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B3CCB51" w14:textId="77777777" w:rsidR="003177CD" w:rsidRPr="0014247E" w:rsidRDefault="003177CD" w:rsidP="00520F53">
                                  <w:pPr>
                                    <w:spacing w:after="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Werner-von-Siemens-Gymnasium</w:t>
                                  </w:r>
                                </w:p>
                                <w:p w14:paraId="06509887" w14:textId="77777777" w:rsidR="003177CD" w:rsidRPr="00A52F99" w:rsidRDefault="003177CD" w:rsidP="00520F53">
                                  <w:pPr>
                                    <w:spacing w:after="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52F9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Laubstiege 21, 48599 Gronau</w:t>
                                  </w:r>
                                </w:p>
                                <w:p w14:paraId="5CF82C10" w14:textId="77777777" w:rsidR="003177CD" w:rsidRPr="00A52F99" w:rsidRDefault="003177CD" w:rsidP="00520F53">
                                  <w:pPr>
                                    <w:spacing w:after="0" w:line="25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A52F9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sym w:font="Wingdings 2" w:char="F027"/>
                                  </w:r>
                                  <w:r w:rsidRPr="00A52F9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02562 / 815400</w:t>
                                  </w:r>
                                </w:p>
                                <w:p w14:paraId="37BF446B" w14:textId="77777777" w:rsidR="003177CD" w:rsidRPr="00A52F99" w:rsidRDefault="00FF0FFD" w:rsidP="00520F53">
                                  <w:pPr>
                                    <w:spacing w:after="0" w:line="256" w:lineRule="auto"/>
                                    <w:suppressOverlap/>
                                    <w:jc w:val="center"/>
                                    <w:rPr>
                                      <w:rStyle w:val="Hyperlink"/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hyperlink r:id="rId22" w:history="1">
                                    <w:r w:rsidR="003F3BA8" w:rsidRPr="00DF2B56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verwaltung@wvsg.gronau.de</w:t>
                                    </w:r>
                                  </w:hyperlink>
                                </w:p>
                                <w:p w14:paraId="3FB09836" w14:textId="77777777" w:rsidR="00A52F99" w:rsidRPr="00A52F99" w:rsidRDefault="00877747" w:rsidP="00A52F99">
                                  <w:pPr>
                                    <w:spacing w:after="0" w:line="25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aut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Style w:val="HTMLZitat"/>
                                      <w:rFonts w:ascii="Arial" w:hAnsi="Arial" w:cs="Arial"/>
                                      <w:i w:val="0"/>
                                      <w:color w:val="auto"/>
                                      <w:sz w:val="20"/>
                                      <w:szCs w:val="20"/>
                                      <w:u w:val="single"/>
                                    </w:rPr>
                                    <w:t>https://wvsg-gronau.de</w:t>
                                  </w:r>
                                </w:p>
                                <w:p w14:paraId="74CC1333" w14:textId="77777777" w:rsidR="003177CD" w:rsidRDefault="003177CD" w:rsidP="00520F53">
                                  <w:pPr>
                                    <w:spacing w:after="0" w:line="256" w:lineRule="auto"/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177CD" w14:paraId="3E7CC784" w14:textId="77777777" w:rsidTr="007F0C4B">
                              <w:trPr>
                                <w:trHeight w:val="433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C56A14A" w14:textId="77777777" w:rsidR="003177CD" w:rsidRDefault="003177CD" w:rsidP="00C551D0">
                                  <w:pPr>
                                    <w:spacing w:after="0" w:line="25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Art der Veranstaltung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2764688" w14:textId="77777777" w:rsidR="003177CD" w:rsidRDefault="003177CD" w:rsidP="00C551D0">
                                  <w:pPr>
                                    <w:spacing w:after="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Tag(e) und Uhrzeit</w:t>
                                  </w:r>
                                </w:p>
                              </w:tc>
                            </w:tr>
                            <w:tr w:rsidR="002F6E82" w14:paraId="5554C425" w14:textId="77777777" w:rsidTr="007F0C4B">
                              <w:trPr>
                                <w:trHeight w:val="433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037ADA" w14:textId="77777777" w:rsidR="002F6E82" w:rsidRDefault="002F6E82" w:rsidP="002F6E82">
                                  <w:pPr>
                                    <w:spacing w:after="0" w:line="256" w:lineRule="auto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Wegweiser Schule</w:t>
                                  </w:r>
                                </w:p>
                                <w:p w14:paraId="718E2EB3" w14:textId="228CE68C" w:rsidR="002F6E82" w:rsidRDefault="002F6E82" w:rsidP="002F6E82">
                                  <w:pPr>
                                    <w:spacing w:after="0" w:line="256" w:lineRule="auto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C341D5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4"/>
                                    </w:rPr>
                                    <w:t>Bürgerhalle Gronau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D7FE27" w14:textId="77777777" w:rsidR="002F6E82" w:rsidRDefault="002F6E82" w:rsidP="002F6E82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Freitag, 22.11.2024</w:t>
                                  </w:r>
                                </w:p>
                                <w:p w14:paraId="76A28EFF" w14:textId="303DE859" w:rsidR="002F6E82" w:rsidRPr="00B01A84" w:rsidRDefault="002F6E82" w:rsidP="002F6E82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16.00 – 18.00 Uhr</w:t>
                                  </w:r>
                                </w:p>
                              </w:tc>
                            </w:tr>
                            <w:tr w:rsidR="003177CD" w14:paraId="0877BDA5" w14:textId="77777777" w:rsidTr="007F0C4B">
                              <w:trPr>
                                <w:trHeight w:val="768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FEF363" w14:textId="77777777" w:rsidR="003177CD" w:rsidRDefault="00982C38" w:rsidP="00130E27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I</w:t>
                                  </w:r>
                                  <w:r w:rsidR="003177C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nformation</w:t>
                                  </w:r>
                                  <w:r w:rsidR="00130E2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sabend</w:t>
                                  </w:r>
                                  <w:r w:rsidR="003177C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für Eltern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F8BF85" w14:textId="6F695AED" w:rsidR="003177CD" w:rsidRPr="00681370" w:rsidRDefault="00681370" w:rsidP="00520F53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68137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 xml:space="preserve">Montag, </w:t>
                                  </w:r>
                                  <w:r w:rsidR="007F0C4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13.01.2025</w:t>
                                  </w:r>
                                </w:p>
                                <w:p w14:paraId="76CBEE09" w14:textId="39F13C67" w:rsidR="00681370" w:rsidRPr="00865D33" w:rsidRDefault="00681370" w:rsidP="00520F53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19.00 – 20.00 Uhr </w:t>
                                  </w:r>
                                </w:p>
                              </w:tc>
                            </w:tr>
                            <w:tr w:rsidR="003177CD" w14:paraId="1C0275DE" w14:textId="77777777" w:rsidTr="007F0C4B">
                              <w:trPr>
                                <w:trHeight w:val="1700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B3057B" w14:textId="77777777" w:rsidR="003508C6" w:rsidRDefault="003177CD" w:rsidP="003508C6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 xml:space="preserve">Aktions- und Informationstag für Kinder der </w:t>
                                  </w:r>
                                </w:p>
                                <w:p w14:paraId="12E635C6" w14:textId="77777777" w:rsidR="003177CD" w:rsidRPr="00C551D0" w:rsidRDefault="003177CD" w:rsidP="003508C6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4. Klasse</w:t>
                                  </w:r>
                                  <w:r w:rsidR="0004171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n</w:t>
                                  </w:r>
                                  <w:r w:rsidR="008D41A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="0004171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und ihre Eltern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68F3C6" w14:textId="72AC9937" w:rsidR="003177CD" w:rsidRPr="00681370" w:rsidRDefault="00681370" w:rsidP="00520F53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68137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 xml:space="preserve">Freitag, </w:t>
                                  </w:r>
                                  <w:r w:rsidR="007F0C4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17.01.2025</w:t>
                                  </w:r>
                                </w:p>
                                <w:p w14:paraId="7E52144B" w14:textId="77777777" w:rsidR="00681370" w:rsidRDefault="00681370" w:rsidP="00520F53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16.00 – 18.30 Uhr</w:t>
                                  </w:r>
                                </w:p>
                                <w:p w14:paraId="24A9AA99" w14:textId="1FAB0100" w:rsidR="00681370" w:rsidRDefault="00681370" w:rsidP="00520F53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177CD" w14:paraId="69927A55" w14:textId="77777777" w:rsidTr="007F0C4B">
                              <w:trPr>
                                <w:trHeight w:val="2767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7087AA" w14:textId="77777777" w:rsidR="003177CD" w:rsidRPr="0014247E" w:rsidRDefault="003177CD" w:rsidP="00041719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14247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Anmeldewoche</w:t>
                                  </w:r>
                                </w:p>
                                <w:p w14:paraId="69113935" w14:textId="77777777" w:rsidR="003508C6" w:rsidRDefault="003177CD" w:rsidP="00041719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für die neuen </w:t>
                                  </w:r>
                                </w:p>
                                <w:p w14:paraId="54CC85C9" w14:textId="77777777" w:rsidR="003177CD" w:rsidRDefault="003177CD" w:rsidP="00041719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Klassen 5</w:t>
                                  </w:r>
                                </w:p>
                                <w:p w14:paraId="45356090" w14:textId="77777777" w:rsidR="00A12B42" w:rsidRDefault="00A12B42" w:rsidP="00041719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2BC64769" w14:textId="77777777" w:rsidR="003177CD" w:rsidRDefault="003177CD" w:rsidP="00041719">
                                  <w:pPr>
                                    <w:spacing w:after="0"/>
                                    <w:suppressOverlap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(Bitte Anmeldeschein, Origina</w:t>
                                  </w:r>
                                  <w:r w:rsidR="00282CB8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lzeugnis mit Kopie und Familien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stammbuch </w:t>
                                  </w:r>
                                  <w:r w:rsidR="00041719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mitbringen</w:t>
                                  </w:r>
                                  <w:r w:rsidR="002C1149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8575EA" w14:textId="5F116B06" w:rsidR="00282CB8" w:rsidRPr="008D0346" w:rsidRDefault="007F0C4B" w:rsidP="008B766B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24.02.</w:t>
                                  </w:r>
                                  <w:r w:rsidR="008F7B68" w:rsidRPr="008D034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27</w:t>
                                  </w:r>
                                  <w:r w:rsidR="008F7B68" w:rsidRPr="008D034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.02.202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5</w:t>
                                  </w:r>
                                </w:p>
                                <w:p w14:paraId="33DC680A" w14:textId="77777777" w:rsidR="008F7B68" w:rsidRDefault="008F7B68" w:rsidP="008B766B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7C3FB084" w14:textId="77777777" w:rsidR="008F7B68" w:rsidRDefault="008F7B68" w:rsidP="008B766B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8D034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Mo + Di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08.00 – 13.00 Uhr</w:t>
                                  </w:r>
                                </w:p>
                                <w:p w14:paraId="41AC9AA8" w14:textId="520CA54A" w:rsidR="008F7B68" w:rsidRDefault="008F7B68" w:rsidP="008B766B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            </w:t>
                                  </w:r>
                                  <w:r w:rsidR="008D0346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15.00 – 17.00 Uhr</w:t>
                                  </w:r>
                                </w:p>
                                <w:p w14:paraId="1757B2DB" w14:textId="30233748" w:rsidR="008F7B68" w:rsidRDefault="008F7B68" w:rsidP="008B766B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8D034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 xml:space="preserve">Mi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     </w:t>
                                  </w:r>
                                  <w:r w:rsidR="008D0346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08.00 – 15.00 Uhr</w:t>
                                  </w:r>
                                </w:p>
                                <w:p w14:paraId="70AE4B7A" w14:textId="5ED04296" w:rsidR="008D0346" w:rsidRPr="00877747" w:rsidRDefault="008D0346" w:rsidP="008B766B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7F0C4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Do</w:t>
                                  </w:r>
                                  <w:r w:rsidRPr="008D034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="007F0C4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nach Vereinbarung</w:t>
                                  </w:r>
                                </w:p>
                              </w:tc>
                            </w:tr>
                            <w:tr w:rsidR="00130E27" w14:paraId="5282F633" w14:textId="77777777" w:rsidTr="001D7056">
                              <w:trPr>
                                <w:trHeight w:val="922"/>
                              </w:trPr>
                              <w:tc>
                                <w:tcPr>
                                  <w:tcW w:w="46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6C0830" w14:textId="77777777" w:rsidR="00130E27" w:rsidRDefault="00065AE5" w:rsidP="00065AE5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DD74DC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Das </w:t>
                                  </w:r>
                                  <w:r w:rsidRPr="00DD74D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Anmeldeformular</w:t>
                                  </w:r>
                                  <w:r w:rsidRPr="00DD74DC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finden Sie auf unser</w:t>
                                  </w:r>
                                  <w:r w:rsidR="00BE2EE4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er</w:t>
                                  </w:r>
                                  <w:r w:rsidRPr="00DD74DC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Homepage </w:t>
                                  </w:r>
                                  <w:r w:rsidR="00877747" w:rsidRPr="00517AE4">
                                    <w:rPr>
                                      <w:rStyle w:val="HTMLZitat"/>
                                      <w:rFonts w:ascii="Arial" w:hAnsi="Arial" w:cs="Arial"/>
                                      <w:i w:val="0"/>
                                      <w:color w:val="3333FF"/>
                                      <w:sz w:val="20"/>
                                      <w:szCs w:val="20"/>
                                      <w:u w:val="single"/>
                                    </w:rPr>
                                    <w:t>https://wvsg-gronau.de</w:t>
                                  </w:r>
                                </w:p>
                              </w:tc>
                            </w:tr>
                            <w:tr w:rsidR="00130E27" w14:paraId="18F0ABE6" w14:textId="77777777" w:rsidTr="007F0C4B">
                              <w:trPr>
                                <w:trHeight w:val="922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2BD76D" w14:textId="77777777" w:rsidR="00130E27" w:rsidRDefault="00130E27" w:rsidP="00130E27">
                                  <w:pPr>
                                    <w:spacing w:after="0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Schnupperstunde</w:t>
                                  </w:r>
                                  <w:r w:rsidR="00AA3D9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für die neuen „5er“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66D540" w14:textId="5EF339E5" w:rsidR="00130E27" w:rsidRDefault="008D0346" w:rsidP="00130E27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8D034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 xml:space="preserve">Montag, </w:t>
                                  </w:r>
                                  <w:r w:rsidR="00B01A8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0</w:t>
                                  </w:r>
                                  <w:r w:rsidR="007F0C4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7</w:t>
                                  </w:r>
                                  <w:r w:rsidRPr="008D034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.0</w:t>
                                  </w:r>
                                  <w:r w:rsidR="00B01A8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7</w:t>
                                  </w:r>
                                  <w:r w:rsidRPr="008D034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.202</w:t>
                                  </w:r>
                                  <w:r w:rsidR="007F0C4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5</w:t>
                                  </w:r>
                                </w:p>
                                <w:p w14:paraId="7DF41C5A" w14:textId="44B85F0A" w:rsidR="008D0346" w:rsidRPr="008D0346" w:rsidRDefault="008D0346" w:rsidP="00130E27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15.00 – 16.00 Uhr</w:t>
                                  </w:r>
                                </w:p>
                              </w:tc>
                            </w:tr>
                          </w:tbl>
                          <w:p w14:paraId="63FF4C20" w14:textId="77777777" w:rsidR="003177CD" w:rsidRDefault="003177CD" w:rsidP="003177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4ACB5" id="_x0000_s1035" type="#_x0000_t202" style="position:absolute;left:0;text-align:left;margin-left:-16.15pt;margin-top:28.5pt;width:243.75pt;height:53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" stroked="f">
                <v:textbox>
                  <w:txbxContent>
                    <w:tbl>
                      <w:tblPr>
                        <w:tblOverlap w:val="never"/>
                        <w:tblW w:w="4672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2545"/>
                      </w:tblGrid>
                      <w:tr w:rsidR="003177CD" w14:paraId="54098596" w14:textId="77777777" w:rsidTr="001D7056">
                        <w:trPr>
                          <w:cantSplit/>
                          <w:trHeight w:val="1436"/>
                        </w:trPr>
                        <w:tc>
                          <w:tcPr>
                            <w:tcW w:w="46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B3CCB51" w14:textId="77777777" w:rsidR="003177CD" w:rsidRPr="0014247E" w:rsidRDefault="003177CD" w:rsidP="00520F53">
                            <w:pPr>
                              <w:spacing w:after="0"/>
                              <w:suppressOverlap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Werner-von-Siemens-Gymnasium</w:t>
                            </w:r>
                          </w:p>
                          <w:p w14:paraId="06509887" w14:textId="77777777" w:rsidR="003177CD" w:rsidRPr="00A52F99" w:rsidRDefault="003177CD" w:rsidP="00520F53">
                            <w:pPr>
                              <w:spacing w:after="0"/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2F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Laubstiege 21, 48599 Gronau</w:t>
                            </w:r>
                          </w:p>
                          <w:p w14:paraId="5CF82C10" w14:textId="77777777" w:rsidR="003177CD" w:rsidRPr="00A52F99" w:rsidRDefault="003177CD" w:rsidP="00520F53">
                            <w:pPr>
                              <w:spacing w:after="0" w:line="25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52F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 2" w:char="F027"/>
                            </w:r>
                            <w:r w:rsidRPr="00A52F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02562 / 815400</w:t>
                            </w:r>
                          </w:p>
                          <w:p w14:paraId="37BF446B" w14:textId="77777777" w:rsidR="003177CD" w:rsidRPr="00A52F99" w:rsidRDefault="00FF0FFD" w:rsidP="00520F53">
                            <w:pPr>
                              <w:spacing w:after="0" w:line="256" w:lineRule="auto"/>
                              <w:suppressOverlap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hyperlink r:id="rId23" w:history="1">
                              <w:r w:rsidR="003F3BA8" w:rsidRPr="00DF2B5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verwaltung@wvsg.gronau.de</w:t>
                              </w:r>
                            </w:hyperlink>
                          </w:p>
                          <w:p w14:paraId="3FB09836" w14:textId="77777777" w:rsidR="00A52F99" w:rsidRPr="00A52F99" w:rsidRDefault="00877747" w:rsidP="00A52F99">
                            <w:pPr>
                              <w:spacing w:after="0" w:line="25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HTMLZitat"/>
                                <w:rFonts w:ascii="Arial" w:hAnsi="Arial" w:cs="Arial"/>
                                <w:i w:val="0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https://wvsg-gronau.de</w:t>
                            </w:r>
                          </w:p>
                          <w:p w14:paraId="74CC1333" w14:textId="77777777" w:rsidR="003177CD" w:rsidRDefault="003177CD" w:rsidP="00520F53">
                            <w:pPr>
                              <w:spacing w:after="0" w:line="256" w:lineRule="auto"/>
                              <w:suppressOverlap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177CD" w14:paraId="3E7CC784" w14:textId="77777777" w:rsidTr="007F0C4B">
                        <w:trPr>
                          <w:trHeight w:val="433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C56A14A" w14:textId="77777777" w:rsidR="003177CD" w:rsidRDefault="003177CD" w:rsidP="00C551D0">
                            <w:pPr>
                              <w:spacing w:after="0" w:line="25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Art der Veranstaltung</w:t>
                            </w:r>
                          </w:p>
                        </w:tc>
                        <w:tc>
                          <w:tcPr>
                            <w:tcW w:w="25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2764688" w14:textId="77777777" w:rsidR="003177CD" w:rsidRDefault="003177CD" w:rsidP="00C551D0">
                            <w:pPr>
                              <w:spacing w:after="0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Tag(e) und Uhrzeit</w:t>
                            </w:r>
                          </w:p>
                        </w:tc>
                      </w:tr>
                      <w:tr w:rsidR="002F6E82" w14:paraId="5554C425" w14:textId="77777777" w:rsidTr="007F0C4B">
                        <w:trPr>
                          <w:trHeight w:val="433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037ADA" w14:textId="77777777" w:rsidR="002F6E82" w:rsidRDefault="002F6E82" w:rsidP="002F6E82">
                            <w:pPr>
                              <w:spacing w:after="0" w:line="256" w:lineRule="auto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Wegweiser Schule</w:t>
                            </w:r>
                          </w:p>
                          <w:p w14:paraId="718E2EB3" w14:textId="228CE68C" w:rsidR="002F6E82" w:rsidRDefault="002F6E82" w:rsidP="002F6E82">
                            <w:pPr>
                              <w:spacing w:after="0" w:line="256" w:lineRule="auto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C341D5"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  <w:t>Bürgerhalle Gronau</w:t>
                            </w:r>
                          </w:p>
                        </w:tc>
                        <w:tc>
                          <w:tcPr>
                            <w:tcW w:w="25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D7FE27" w14:textId="77777777" w:rsidR="002F6E82" w:rsidRDefault="002F6E82" w:rsidP="002F6E82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Freitag, 22.11.2024</w:t>
                            </w:r>
                          </w:p>
                          <w:p w14:paraId="76A28EFF" w14:textId="303DE859" w:rsidR="002F6E82" w:rsidRPr="00B01A84" w:rsidRDefault="002F6E82" w:rsidP="002F6E82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16.00 – 18.00 Uhr</w:t>
                            </w:r>
                          </w:p>
                        </w:tc>
                      </w:tr>
                      <w:tr w:rsidR="003177CD" w14:paraId="0877BDA5" w14:textId="77777777" w:rsidTr="007F0C4B">
                        <w:trPr>
                          <w:trHeight w:val="768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FEF363" w14:textId="77777777" w:rsidR="003177CD" w:rsidRDefault="00982C38" w:rsidP="00130E27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I</w:t>
                            </w:r>
                            <w:r w:rsidR="003177CD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nformation</w:t>
                            </w:r>
                            <w:r w:rsidR="00130E27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sabend</w:t>
                            </w:r>
                            <w:r w:rsidR="003177CD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für Eltern</w:t>
                            </w:r>
                          </w:p>
                        </w:tc>
                        <w:tc>
                          <w:tcPr>
                            <w:tcW w:w="25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F8BF85" w14:textId="6F695AED" w:rsidR="003177CD" w:rsidRPr="00681370" w:rsidRDefault="00681370" w:rsidP="00520F53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68137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Montag, </w:t>
                            </w:r>
                            <w:r w:rsidR="007F0C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13.01.2025</w:t>
                            </w:r>
                          </w:p>
                          <w:p w14:paraId="76CBEE09" w14:textId="39F13C67" w:rsidR="00681370" w:rsidRPr="00865D33" w:rsidRDefault="00681370" w:rsidP="00520F53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19.00 – 20.00 Uhr </w:t>
                            </w:r>
                          </w:p>
                        </w:tc>
                      </w:tr>
                      <w:tr w:rsidR="003177CD" w14:paraId="1C0275DE" w14:textId="77777777" w:rsidTr="007F0C4B">
                        <w:trPr>
                          <w:trHeight w:val="1700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B3057B" w14:textId="77777777" w:rsidR="003508C6" w:rsidRDefault="003177CD" w:rsidP="003508C6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Aktions- und Informationstag für Kinder der </w:t>
                            </w:r>
                          </w:p>
                          <w:p w14:paraId="12E635C6" w14:textId="77777777" w:rsidR="003177CD" w:rsidRPr="00C551D0" w:rsidRDefault="003177CD" w:rsidP="003508C6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4. Klasse</w:t>
                            </w:r>
                            <w:r w:rsidR="00041719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n</w:t>
                            </w:r>
                            <w:r w:rsidR="008D41AB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041719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und ihre Eltern</w:t>
                            </w:r>
                          </w:p>
                        </w:tc>
                        <w:tc>
                          <w:tcPr>
                            <w:tcW w:w="25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68F3C6" w14:textId="72AC9937" w:rsidR="003177CD" w:rsidRPr="00681370" w:rsidRDefault="00681370" w:rsidP="00520F53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68137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Freitag, </w:t>
                            </w:r>
                            <w:r w:rsidR="007F0C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17.01.2025</w:t>
                            </w:r>
                          </w:p>
                          <w:p w14:paraId="7E52144B" w14:textId="77777777" w:rsidR="00681370" w:rsidRDefault="00681370" w:rsidP="00520F53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16.00 – 18.30 Uhr</w:t>
                            </w:r>
                          </w:p>
                          <w:p w14:paraId="24A9AA99" w14:textId="1FAB0100" w:rsidR="00681370" w:rsidRDefault="00681370" w:rsidP="00520F53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 w:rsidR="003177CD" w14:paraId="69927A55" w14:textId="77777777" w:rsidTr="007F0C4B">
                        <w:trPr>
                          <w:trHeight w:val="2767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7087AA" w14:textId="77777777" w:rsidR="003177CD" w:rsidRPr="0014247E" w:rsidRDefault="003177CD" w:rsidP="00041719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14247E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Anmeldewoche</w:t>
                            </w:r>
                          </w:p>
                          <w:p w14:paraId="69113935" w14:textId="77777777" w:rsidR="003508C6" w:rsidRDefault="003177CD" w:rsidP="00041719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für die neuen </w:t>
                            </w:r>
                          </w:p>
                          <w:p w14:paraId="54CC85C9" w14:textId="77777777" w:rsidR="003177CD" w:rsidRDefault="003177CD" w:rsidP="00041719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Klassen 5</w:t>
                            </w:r>
                          </w:p>
                          <w:p w14:paraId="45356090" w14:textId="77777777" w:rsidR="00A12B42" w:rsidRDefault="00A12B42" w:rsidP="00041719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14:paraId="2BC64769" w14:textId="77777777" w:rsidR="003177CD" w:rsidRDefault="003177CD" w:rsidP="00041719">
                            <w:pPr>
                              <w:spacing w:after="0"/>
                              <w:suppressOverlap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(Bitte Anmeldeschein, Origina</w:t>
                            </w:r>
                            <w:r w:rsidR="00282CB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lzeugnis mit Kopie und Familien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stammbuch </w:t>
                            </w:r>
                            <w:r w:rsidR="00041719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mitbringen</w:t>
                            </w:r>
                            <w:r w:rsidR="002C1149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8575EA" w14:textId="5F116B06" w:rsidR="00282CB8" w:rsidRPr="008D0346" w:rsidRDefault="007F0C4B" w:rsidP="008B766B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24.02.</w:t>
                            </w:r>
                            <w:r w:rsidR="008F7B68" w:rsidRPr="008D03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27</w:t>
                            </w:r>
                            <w:r w:rsidR="008F7B68" w:rsidRPr="008D03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.02.202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33DC680A" w14:textId="77777777" w:rsidR="008F7B68" w:rsidRDefault="008F7B68" w:rsidP="008B766B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14:paraId="7C3FB084" w14:textId="77777777" w:rsidR="008F7B68" w:rsidRDefault="008F7B68" w:rsidP="008B766B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8D03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Mo + Di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08.00 – 13.00 Uhr</w:t>
                            </w:r>
                          </w:p>
                          <w:p w14:paraId="41AC9AA8" w14:textId="520CA54A" w:rsidR="008F7B68" w:rsidRDefault="008F7B68" w:rsidP="008B766B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           </w:t>
                            </w:r>
                            <w:r w:rsidR="008D0346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15.00 – 17.00 Uhr</w:t>
                            </w:r>
                          </w:p>
                          <w:p w14:paraId="1757B2DB" w14:textId="30233748" w:rsidR="008F7B68" w:rsidRDefault="008F7B68" w:rsidP="008B766B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8D03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Mi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    </w:t>
                            </w:r>
                            <w:r w:rsidR="008D0346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08.00 – 15.00 Uhr</w:t>
                            </w:r>
                          </w:p>
                          <w:p w14:paraId="70AE4B7A" w14:textId="5ED04296" w:rsidR="008D0346" w:rsidRPr="00877747" w:rsidRDefault="008D0346" w:rsidP="008B766B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7F0C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Do</w:t>
                            </w:r>
                            <w:r w:rsidRPr="008D03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7F0C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nach Vereinbarung</w:t>
                            </w:r>
                          </w:p>
                        </w:tc>
                      </w:tr>
                      <w:tr w:rsidR="00130E27" w14:paraId="5282F633" w14:textId="77777777" w:rsidTr="001D7056">
                        <w:trPr>
                          <w:trHeight w:val="922"/>
                        </w:trPr>
                        <w:tc>
                          <w:tcPr>
                            <w:tcW w:w="46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36C0830" w14:textId="77777777" w:rsidR="00130E27" w:rsidRDefault="00065AE5" w:rsidP="00065AE5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DD74D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Das </w:t>
                            </w:r>
                            <w:r w:rsidRPr="00DD74DC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Anmeldeformular</w:t>
                            </w:r>
                            <w:r w:rsidRPr="00DD74D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finden Sie auf unser</w:t>
                            </w:r>
                            <w:r w:rsidR="00BE2EE4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er</w:t>
                            </w:r>
                            <w:r w:rsidRPr="00DD74D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Homepage </w:t>
                            </w:r>
                            <w:r w:rsidR="00877747" w:rsidRPr="00517AE4">
                              <w:rPr>
                                <w:rStyle w:val="HTMLZitat"/>
                                <w:rFonts w:ascii="Arial" w:hAnsi="Arial" w:cs="Arial"/>
                                <w:i w:val="0"/>
                                <w:color w:val="3333FF"/>
                                <w:sz w:val="20"/>
                                <w:szCs w:val="20"/>
                                <w:u w:val="single"/>
                              </w:rPr>
                              <w:t>https://wvsg-gronau.de</w:t>
                            </w:r>
                          </w:p>
                        </w:tc>
                      </w:tr>
                      <w:tr w:rsidR="00130E27" w14:paraId="18F0ABE6" w14:textId="77777777" w:rsidTr="007F0C4B">
                        <w:trPr>
                          <w:trHeight w:val="922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52BD76D" w14:textId="77777777" w:rsidR="00130E27" w:rsidRDefault="00130E27" w:rsidP="00130E27">
                            <w:pPr>
                              <w:spacing w:after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Schnupperstunde</w:t>
                            </w:r>
                            <w:r w:rsidR="00AA3D97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für die neuen „5er“</w:t>
                            </w:r>
                          </w:p>
                        </w:tc>
                        <w:tc>
                          <w:tcPr>
                            <w:tcW w:w="25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66D540" w14:textId="5EF339E5" w:rsidR="00130E27" w:rsidRDefault="008D0346" w:rsidP="00130E27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8D03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Montag, </w:t>
                            </w:r>
                            <w:r w:rsidR="00B01A8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0</w:t>
                            </w:r>
                            <w:r w:rsidR="007F0C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7</w:t>
                            </w:r>
                            <w:r w:rsidRPr="008D03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.0</w:t>
                            </w:r>
                            <w:r w:rsidR="00B01A8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7</w:t>
                            </w:r>
                            <w:r w:rsidRPr="008D03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.202</w:t>
                            </w:r>
                            <w:r w:rsidR="007F0C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7DF41C5A" w14:textId="44B85F0A" w:rsidR="008D0346" w:rsidRPr="008D0346" w:rsidRDefault="008D0346" w:rsidP="00130E27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15.00 – 16.00 Uhr</w:t>
                            </w:r>
                          </w:p>
                        </w:tc>
                      </w:tr>
                    </w:tbl>
                    <w:p w14:paraId="63FF4C20" w14:textId="77777777" w:rsidR="003177CD" w:rsidRDefault="003177CD" w:rsidP="003177CD"/>
                  </w:txbxContent>
                </v:textbox>
              </v:shape>
            </w:pict>
          </mc:Fallback>
        </mc:AlternateContent>
      </w:r>
      <w:r w:rsidR="003508C6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65034CA" wp14:editId="0E060FF7">
                <wp:simplePos x="0" y="0"/>
                <wp:positionH relativeFrom="page">
                  <wp:posOffset>470535</wp:posOffset>
                </wp:positionH>
                <wp:positionV relativeFrom="page">
                  <wp:posOffset>944245</wp:posOffset>
                </wp:positionV>
                <wp:extent cx="6221393" cy="115747"/>
                <wp:effectExtent l="0" t="0" r="8255" b="0"/>
                <wp:wrapNone/>
                <wp:docPr id="7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393" cy="115747"/>
                          <a:chOff x="18434304" y="20116800"/>
                          <a:chExt cx="4991647" cy="82296"/>
                        </a:xfrm>
                      </wpg:grpSpPr>
                      <wps:wsp>
                        <wps:cNvPr id="8" name="Rectangle 361" descr="Balken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1772103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362" descr="Balken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0206405" y="20116800"/>
                            <a:ext cx="1758577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363" descr="Balken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964815" y="20116800"/>
                            <a:ext cx="1461136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286A739" id="Group 360" o:spid="_x0000_s1026" style="position:absolute;margin-left:37.05pt;margin-top:74.35pt;width:489.85pt;height:9.1pt;z-index:251696128;mso-position-horizontal-relative:page;mso-position-vertical-relative:page" coordorigin="184343,201168" coordsize="4991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">
                <v:rect id="Rectangle 361" o:spid="_x0000_s1027" alt="Balken" style="position:absolute;left:184343;top:201168;width:17721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Balken" style="position:absolute;left:202064;top:201168;width:175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Balken" style="position:absolute;left:219648;top:201168;width:14611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FA685C">
        <w:rPr>
          <w:noProof/>
        </w:rPr>
        <mc:AlternateContent>
          <mc:Choice Requires="wps">
            <w:drawing>
              <wp:inline distT="0" distB="0" distL="0" distR="0" wp14:anchorId="199F1D65" wp14:editId="5EFE3E36">
                <wp:extent cx="7419372" cy="457200"/>
                <wp:effectExtent l="0" t="0" r="0" b="0"/>
                <wp:docPr id="293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19372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992A18" w14:textId="77777777" w:rsidR="003177CD" w:rsidRDefault="003177CD" w:rsidP="003177CD">
                            <w:pPr>
                              <w:pStyle w:val="berschrift4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9F1D65" id="_x0000_s1036" type="#_x0000_t202" style="width:584.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14:paraId="46992A18" w14:textId="77777777" w:rsidR="003177CD" w:rsidRDefault="003177CD" w:rsidP="003177CD">
                      <w:pPr>
                        <w:pStyle w:val="berschrift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177CD">
        <w:rPr>
          <w:noProof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00F13AE0" wp14:editId="416C4312">
                <wp:simplePos x="0" y="0"/>
                <wp:positionH relativeFrom="page">
                  <wp:posOffset>612140</wp:posOffset>
                </wp:positionH>
                <wp:positionV relativeFrom="page">
                  <wp:posOffset>552450</wp:posOffset>
                </wp:positionV>
                <wp:extent cx="2130425" cy="429260"/>
                <wp:effectExtent l="0" t="0" r="3175" b="8890"/>
                <wp:wrapNone/>
                <wp:docPr id="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57A739" w14:textId="20DA7399" w:rsidR="003177CD" w:rsidRDefault="003F3BA8" w:rsidP="003177CD">
                            <w:pPr>
                              <w:pStyle w:val="berschrift4"/>
                            </w:pPr>
                            <w:r>
                              <w:t>Schulwechsel 202</w:t>
                            </w:r>
                            <w:r w:rsidR="007F0C4B">
                              <w:t>5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13AE0" id="_x0000_s1037" type="#_x0000_t202" style="position:absolute;left:0;text-align:left;margin-left:48.2pt;margin-top:43.5pt;width:167.75pt;height:33.8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14:paraId="2857A739" w14:textId="20DA7399" w:rsidR="003177CD" w:rsidRDefault="003F3BA8" w:rsidP="003177CD">
                      <w:pPr>
                        <w:pStyle w:val="berschrift4"/>
                      </w:pPr>
                      <w:r>
                        <w:t>Schulwechsel 202</w:t>
                      </w:r>
                      <w:r w:rsidR="007F0C4B"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77CD">
        <w:rPr>
          <w:noProof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7155DD02" wp14:editId="060C885F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0" b="0"/>
                <wp:wrapNone/>
                <wp:docPr id="6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327F434" id="Rectangle 12" o:spid="_x0000_s1026" style="position:absolute;margin-left:341.95pt;margin-top:517.15pt;width:108pt;height:54pt;z-index:25168691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Kn8w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DUk0Kn&#10;8wIAAI8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14:paraId="24E06BD1" w14:textId="45581B5C" w:rsidR="003177CD" w:rsidRDefault="003177CD" w:rsidP="003177CD"/>
    <w:p w14:paraId="50950A17" w14:textId="6EC74E09" w:rsidR="003177CD" w:rsidRPr="003177CD" w:rsidRDefault="00DD7E3D" w:rsidP="003177CD">
      <w:r>
        <w:rPr>
          <w:noProof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29D854B1" wp14:editId="2C44FAC4">
                <wp:simplePos x="0" y="0"/>
                <wp:positionH relativeFrom="page">
                  <wp:posOffset>7791450</wp:posOffset>
                </wp:positionH>
                <wp:positionV relativeFrom="page">
                  <wp:posOffset>1743074</wp:posOffset>
                </wp:positionV>
                <wp:extent cx="2139950" cy="1990725"/>
                <wp:effectExtent l="0" t="0" r="0" b="9525"/>
                <wp:wrapNone/>
                <wp:docPr id="3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4E4E9E" w14:textId="77777777" w:rsidR="003C0054" w:rsidRDefault="003C0054" w:rsidP="003177CD">
                            <w:pPr>
                              <w:pStyle w:val="berschrift2"/>
                              <w:spacing w:line="360" w:lineRule="auto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14:paraId="3BB83059" w14:textId="77777777" w:rsidR="003C0054" w:rsidRDefault="003C0054" w:rsidP="003177CD">
                            <w:pPr>
                              <w:pStyle w:val="berschrift2"/>
                              <w:spacing w:line="360" w:lineRule="auto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14:paraId="1A4C8600" w14:textId="4F2AE5A1" w:rsidR="00DD7E3D" w:rsidRDefault="003177CD" w:rsidP="003177CD">
                            <w:pPr>
                              <w:pStyle w:val="berschrift2"/>
                              <w:spacing w:line="360" w:lineRule="auto"/>
                              <w:jc w:val="center"/>
                              <w:rPr>
                                <w:color w:val="auto"/>
                              </w:rPr>
                            </w:pPr>
                            <w:r w:rsidRPr="00B20EA3">
                              <w:rPr>
                                <w:color w:val="auto"/>
                              </w:rPr>
                              <w:t>von der Grundschule</w:t>
                            </w:r>
                          </w:p>
                          <w:p w14:paraId="04BD6F44" w14:textId="77777777" w:rsidR="00DD7E3D" w:rsidRDefault="00DD7E3D" w:rsidP="003177CD">
                            <w:pPr>
                              <w:pStyle w:val="berschrift2"/>
                              <w:spacing w:line="360" w:lineRule="aut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zu den</w:t>
                            </w:r>
                          </w:p>
                          <w:p w14:paraId="72623F32" w14:textId="77777777" w:rsidR="003177CD" w:rsidRPr="00B20EA3" w:rsidRDefault="003177CD" w:rsidP="003177CD">
                            <w:pPr>
                              <w:pStyle w:val="berschrift2"/>
                              <w:spacing w:line="360" w:lineRule="auto"/>
                              <w:jc w:val="center"/>
                              <w:rPr>
                                <w:color w:val="auto"/>
                              </w:rPr>
                            </w:pPr>
                            <w:r w:rsidRPr="00B20EA3">
                              <w:rPr>
                                <w:color w:val="auto"/>
                              </w:rPr>
                              <w:t xml:space="preserve"> weite</w:t>
                            </w:r>
                            <w:r w:rsidR="007119D8">
                              <w:rPr>
                                <w:color w:val="auto"/>
                              </w:rPr>
                              <w:t>rführenden Schule</w:t>
                            </w:r>
                            <w:r w:rsidR="006A0E2B">
                              <w:rPr>
                                <w:color w:val="auto"/>
                              </w:rPr>
                              <w:t>n</w:t>
                            </w:r>
                            <w:r w:rsidR="007119D8">
                              <w:rPr>
                                <w:color w:val="auto"/>
                              </w:rPr>
                              <w:t xml:space="preserve"> in Gronau und</w:t>
                            </w:r>
                            <w:r w:rsidRPr="00B20EA3">
                              <w:rPr>
                                <w:color w:val="auto"/>
                              </w:rPr>
                              <w:t xml:space="preserve"> Epe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854B1" id="Text Box 252" o:spid="_x0000_s1038" type="#_x0000_t202" style="position:absolute;left:0;text-align:left;margin-left:613.5pt;margin-top:137.25pt;width:168.5pt;height:156.7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14:paraId="584E4E9E" w14:textId="77777777" w:rsidR="003C0054" w:rsidRDefault="003C0054" w:rsidP="003177CD">
                      <w:pPr>
                        <w:pStyle w:val="berschrift2"/>
                        <w:spacing w:line="360" w:lineRule="auto"/>
                        <w:jc w:val="center"/>
                        <w:rPr>
                          <w:color w:val="auto"/>
                        </w:rPr>
                      </w:pPr>
                    </w:p>
                    <w:p w14:paraId="3BB83059" w14:textId="77777777" w:rsidR="003C0054" w:rsidRDefault="003C0054" w:rsidP="003177CD">
                      <w:pPr>
                        <w:pStyle w:val="berschrift2"/>
                        <w:spacing w:line="360" w:lineRule="auto"/>
                        <w:jc w:val="center"/>
                        <w:rPr>
                          <w:color w:val="auto"/>
                        </w:rPr>
                      </w:pPr>
                    </w:p>
                    <w:p w14:paraId="1A4C8600" w14:textId="4F2AE5A1" w:rsidR="00DD7E3D" w:rsidRDefault="003177CD" w:rsidP="003177CD">
                      <w:pPr>
                        <w:pStyle w:val="berschrift2"/>
                        <w:spacing w:line="360" w:lineRule="auto"/>
                        <w:jc w:val="center"/>
                        <w:rPr>
                          <w:color w:val="auto"/>
                        </w:rPr>
                      </w:pPr>
                      <w:r w:rsidRPr="00B20EA3">
                        <w:rPr>
                          <w:color w:val="auto"/>
                        </w:rPr>
                        <w:t>von der Grundschule</w:t>
                      </w:r>
                    </w:p>
                    <w:p w14:paraId="04BD6F44" w14:textId="77777777" w:rsidR="00DD7E3D" w:rsidRDefault="00DD7E3D" w:rsidP="003177CD">
                      <w:pPr>
                        <w:pStyle w:val="berschrift2"/>
                        <w:spacing w:line="360" w:lineRule="aut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zu den</w:t>
                      </w:r>
                    </w:p>
                    <w:p w14:paraId="72623F32" w14:textId="77777777" w:rsidR="003177CD" w:rsidRPr="00B20EA3" w:rsidRDefault="003177CD" w:rsidP="003177CD">
                      <w:pPr>
                        <w:pStyle w:val="berschrift2"/>
                        <w:spacing w:line="360" w:lineRule="auto"/>
                        <w:jc w:val="center"/>
                        <w:rPr>
                          <w:color w:val="auto"/>
                        </w:rPr>
                      </w:pPr>
                      <w:r w:rsidRPr="00B20EA3">
                        <w:rPr>
                          <w:color w:val="auto"/>
                        </w:rPr>
                        <w:t xml:space="preserve"> weite</w:t>
                      </w:r>
                      <w:r w:rsidR="007119D8">
                        <w:rPr>
                          <w:color w:val="auto"/>
                        </w:rPr>
                        <w:t>rführenden Schule</w:t>
                      </w:r>
                      <w:r w:rsidR="006A0E2B">
                        <w:rPr>
                          <w:color w:val="auto"/>
                        </w:rPr>
                        <w:t>n</w:t>
                      </w:r>
                      <w:r w:rsidR="007119D8">
                        <w:rPr>
                          <w:color w:val="auto"/>
                        </w:rPr>
                        <w:t xml:space="preserve"> in Gronau und</w:t>
                      </w:r>
                      <w:r w:rsidRPr="00B20EA3">
                        <w:rPr>
                          <w:color w:val="auto"/>
                        </w:rPr>
                        <w:t xml:space="preserve"> Epe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B0F40B" w14:textId="6F09A5BB" w:rsidR="003177CD" w:rsidRPr="003177CD" w:rsidRDefault="003C0054" w:rsidP="003177CD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C503855" wp14:editId="77AE5380">
                <wp:simplePos x="0" y="0"/>
                <wp:positionH relativeFrom="margin">
                  <wp:posOffset>7025005</wp:posOffset>
                </wp:positionH>
                <wp:positionV relativeFrom="page">
                  <wp:posOffset>1923415</wp:posOffset>
                </wp:positionV>
                <wp:extent cx="2603444" cy="98385"/>
                <wp:effectExtent l="0" t="0" r="6985" b="0"/>
                <wp:wrapNone/>
                <wp:docPr id="288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444" cy="98385"/>
                          <a:chOff x="25146000" y="20116800"/>
                          <a:chExt cx="2139696" cy="82296"/>
                        </a:xfrm>
                      </wpg:grpSpPr>
                      <wps:wsp>
                        <wps:cNvPr id="289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0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1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00BCF" id="Group 264" o:spid="_x0000_s1026" style="position:absolute;margin-left:553.15pt;margin-top:151.45pt;width:205pt;height:7.75pt;z-index:251694080;mso-position-horizontal-relative:margin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">
                <v:rect id="Rectangle 265" o:spid="_x0000_s1027" style="position:absolute;left:251460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margin" anchory="page"/>
              </v:group>
            </w:pict>
          </mc:Fallback>
        </mc:AlternateContent>
      </w:r>
    </w:p>
    <w:p w14:paraId="1F8EFBC0" w14:textId="77777777" w:rsidR="003177CD" w:rsidRPr="003177CD" w:rsidRDefault="003177CD" w:rsidP="003177CD"/>
    <w:p w14:paraId="4B5CBF9B" w14:textId="77777777" w:rsidR="003177CD" w:rsidRPr="003177CD" w:rsidRDefault="003177CD" w:rsidP="003177CD"/>
    <w:p w14:paraId="402F6DE5" w14:textId="77777777" w:rsidR="003177CD" w:rsidRPr="003177CD" w:rsidRDefault="003177CD" w:rsidP="003177CD"/>
    <w:p w14:paraId="7697BE68" w14:textId="77777777" w:rsidR="003177CD" w:rsidRPr="003177CD" w:rsidRDefault="003177CD" w:rsidP="003177CD"/>
    <w:p w14:paraId="3670A247" w14:textId="77777777" w:rsidR="003177CD" w:rsidRPr="003177CD" w:rsidRDefault="003177CD" w:rsidP="003177CD"/>
    <w:p w14:paraId="1A0E596F" w14:textId="05AFADC1" w:rsidR="003177CD" w:rsidRPr="003177CD" w:rsidRDefault="003177CD" w:rsidP="003177CD"/>
    <w:p w14:paraId="3389B06C" w14:textId="3FA989AC" w:rsidR="003177CD" w:rsidRPr="003177CD" w:rsidRDefault="003C0054" w:rsidP="003177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7D8CAE2" wp14:editId="3096578D">
                <wp:simplePos x="0" y="0"/>
                <wp:positionH relativeFrom="column">
                  <wp:posOffset>7043420</wp:posOffset>
                </wp:positionH>
                <wp:positionV relativeFrom="paragraph">
                  <wp:posOffset>254000</wp:posOffset>
                </wp:positionV>
                <wp:extent cx="2557145" cy="808355"/>
                <wp:effectExtent l="0" t="0" r="14605" b="10795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F185E" w14:textId="77777777" w:rsidR="003177CD" w:rsidRPr="008B766B" w:rsidRDefault="003177CD" w:rsidP="003177CD">
                            <w:pPr>
                              <w:rPr>
                                <w:b/>
                                <w:noProof/>
                              </w:rPr>
                            </w:pPr>
                          </w:p>
                          <w:p w14:paraId="5106A511" w14:textId="77777777" w:rsidR="003177CD" w:rsidRPr="008B766B" w:rsidRDefault="003177CD" w:rsidP="003177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8B766B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t>Veranstaltungen und Termine</w:t>
                            </w:r>
                          </w:p>
                          <w:p w14:paraId="06F74BA1" w14:textId="77777777" w:rsidR="00DD7E3D" w:rsidRPr="008B766B" w:rsidRDefault="00DD7E3D" w:rsidP="003177C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8CAE2" id="_x0000_s1039" type="#_x0000_t202" style="position:absolute;left:0;text-align:left;margin-left:554.6pt;margin-top:20pt;width:201.35pt;height:63.6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" strokecolor="#0070c0">
                <v:textbox>
                  <w:txbxContent>
                    <w:p w14:paraId="506F185E" w14:textId="77777777" w:rsidR="003177CD" w:rsidRPr="008B766B" w:rsidRDefault="003177CD" w:rsidP="003177CD">
                      <w:pPr>
                        <w:rPr>
                          <w:b/>
                          <w:noProof/>
                        </w:rPr>
                      </w:pPr>
                    </w:p>
                    <w:p w14:paraId="5106A511" w14:textId="77777777" w:rsidR="003177CD" w:rsidRPr="008B766B" w:rsidRDefault="003177CD" w:rsidP="003177CD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</w:pPr>
                      <w:r w:rsidRPr="008B766B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t>Veranstaltungen und Termine</w:t>
                      </w:r>
                    </w:p>
                    <w:p w14:paraId="06F74BA1" w14:textId="77777777" w:rsidR="00DD7E3D" w:rsidRPr="008B766B" w:rsidRDefault="00DD7E3D" w:rsidP="003177C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41E272" w14:textId="77777777" w:rsidR="003177CD" w:rsidRPr="003177CD" w:rsidRDefault="003177CD" w:rsidP="003177CD"/>
    <w:p w14:paraId="2E9906A2" w14:textId="77777777" w:rsidR="003177CD" w:rsidRPr="003177CD" w:rsidRDefault="003177CD" w:rsidP="003177CD"/>
    <w:p w14:paraId="3FA038D0" w14:textId="6093680E" w:rsidR="003177CD" w:rsidRDefault="003177CD" w:rsidP="003177CD"/>
    <w:p w14:paraId="00B053BD" w14:textId="31B8094A" w:rsidR="00DD7E3D" w:rsidRDefault="00DD7E3D" w:rsidP="003177CD"/>
    <w:p w14:paraId="07893AC7" w14:textId="067513AF" w:rsidR="003177CD" w:rsidRPr="003177CD" w:rsidRDefault="003177CD" w:rsidP="003177CD">
      <w:pPr>
        <w:tabs>
          <w:tab w:val="left" w:pos="12990"/>
        </w:tabs>
      </w:pPr>
    </w:p>
    <w:p w14:paraId="36A091DA" w14:textId="5480E236" w:rsidR="00B20EA3" w:rsidRPr="003177CD" w:rsidRDefault="003C0054" w:rsidP="003177CD">
      <w:pPr>
        <w:tabs>
          <w:tab w:val="left" w:pos="12990"/>
        </w:tabs>
      </w:pPr>
      <w:r>
        <w:rPr>
          <w:noProof/>
          <w:u w:val="single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47C9E5B1" wp14:editId="6CC298F7">
                <wp:simplePos x="0" y="0"/>
                <wp:positionH relativeFrom="page">
                  <wp:posOffset>7852410</wp:posOffset>
                </wp:positionH>
                <wp:positionV relativeFrom="page">
                  <wp:posOffset>5336540</wp:posOffset>
                </wp:positionV>
                <wp:extent cx="2139950" cy="1115695"/>
                <wp:effectExtent l="0" t="0" r="0" b="8255"/>
                <wp:wrapNone/>
                <wp:docPr id="2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38C95F" w14:textId="77777777" w:rsidR="00EA2CCE" w:rsidRPr="00B20EA3" w:rsidRDefault="00B20EA3" w:rsidP="00B20EA3">
                            <w:pPr>
                              <w:pStyle w:val="Slogan"/>
                              <w:spacing w:line="360" w:lineRule="auto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B20EA3">
                              <w:rPr>
                                <w:b w:val="0"/>
                                <w:sz w:val="24"/>
                                <w:szCs w:val="24"/>
                              </w:rPr>
                              <w:t>Informati</w:t>
                            </w:r>
                            <w:r w:rsidR="000D205A">
                              <w:rPr>
                                <w:b w:val="0"/>
                                <w:sz w:val="24"/>
                                <w:szCs w:val="24"/>
                              </w:rPr>
                              <w:t>onen für die Eltern und Erziehun</w:t>
                            </w:r>
                            <w:r w:rsidRPr="00B20EA3">
                              <w:rPr>
                                <w:b w:val="0"/>
                                <w:sz w:val="24"/>
                                <w:szCs w:val="24"/>
                              </w:rPr>
                              <w:t>gsberechtigten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0EA3">
                              <w:rPr>
                                <w:b w:val="0"/>
                                <w:sz w:val="24"/>
                                <w:szCs w:val="24"/>
                              </w:rPr>
                              <w:t>von Grundschulkindern der Klassen 4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9E5B1" id="Text Box 256" o:spid="_x0000_s1040" type="#_x0000_t202" style="position:absolute;left:0;text-align:left;margin-left:618.3pt;margin-top:420.2pt;width:168.5pt;height:87.8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14:paraId="0A38C95F" w14:textId="77777777" w:rsidR="00EA2CCE" w:rsidRPr="00B20EA3" w:rsidRDefault="00B20EA3" w:rsidP="00B20EA3">
                      <w:pPr>
                        <w:pStyle w:val="Slogan"/>
                        <w:spacing w:line="360" w:lineRule="auto"/>
                        <w:rPr>
                          <w:b w:val="0"/>
                          <w:sz w:val="24"/>
                          <w:szCs w:val="24"/>
                        </w:rPr>
                      </w:pPr>
                      <w:r w:rsidRPr="00B20EA3">
                        <w:rPr>
                          <w:b w:val="0"/>
                          <w:sz w:val="24"/>
                          <w:szCs w:val="24"/>
                        </w:rPr>
                        <w:t>Informati</w:t>
                      </w:r>
                      <w:r w:rsidR="000D205A">
                        <w:rPr>
                          <w:b w:val="0"/>
                          <w:sz w:val="24"/>
                          <w:szCs w:val="24"/>
                        </w:rPr>
                        <w:t>onen für die Eltern und Erziehun</w:t>
                      </w:r>
                      <w:r w:rsidRPr="00B20EA3">
                        <w:rPr>
                          <w:b w:val="0"/>
                          <w:sz w:val="24"/>
                          <w:szCs w:val="24"/>
                        </w:rPr>
                        <w:t>gsberechtigten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B20EA3">
                        <w:rPr>
                          <w:b w:val="0"/>
                          <w:sz w:val="24"/>
                          <w:szCs w:val="24"/>
                        </w:rPr>
                        <w:t>von Grundschulkindern der Klassen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205A">
        <w:rPr>
          <w:noProof/>
          <w:u w:val="single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1BBB6D58" wp14:editId="51321120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171700" cy="1466850"/>
                <wp:effectExtent l="0" t="0" r="0" b="0"/>
                <wp:wrapNone/>
                <wp:docPr id="15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3EB9EE" w14:textId="77777777" w:rsidR="009D0DB0" w:rsidRDefault="009D0DB0" w:rsidP="009D0DB0">
                            <w:pPr>
                              <w:pStyle w:val="Adresse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672B5">
                              <w:rPr>
                                <w:sz w:val="20"/>
                                <w:szCs w:val="20"/>
                              </w:rPr>
                              <w:t xml:space="preserve">Bei Fragen und Anregungen wenden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Sie sich bitte an die jeweiligen Schulen. Dort wird man Sie umfassend beraten.</w:t>
                            </w:r>
                          </w:p>
                          <w:p w14:paraId="216FB029" w14:textId="77777777" w:rsidR="009D0DB0" w:rsidRDefault="009D0DB0" w:rsidP="009D0DB0">
                            <w:pPr>
                              <w:pStyle w:val="Adresse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Dieses Faltblatt wurde im Auftrag und nach den Angaben der beteiligten Schulleitungen erstellt.</w:t>
                            </w:r>
                          </w:p>
                          <w:p w14:paraId="54C5E06C" w14:textId="3A7D6186" w:rsidR="009D0DB0" w:rsidRPr="00E672B5" w:rsidRDefault="009D0DB0" w:rsidP="009D0DB0">
                            <w:pPr>
                              <w:pStyle w:val="Adresse2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Gronau, </w:t>
                            </w:r>
                            <w:r w:rsidR="003A0B3D">
                              <w:rPr>
                                <w:sz w:val="20"/>
                                <w:szCs w:val="20"/>
                              </w:rPr>
                              <w:t xml:space="preserve">Oktober </w:t>
                            </w:r>
                            <w:r w:rsidR="007F0C4B">
                              <w:rPr>
                                <w:sz w:val="20"/>
                                <w:szCs w:val="20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B6D58" id="Text Box 250" o:spid="_x0000_s1041" type="#_x0000_t202" style="position:absolute;left:0;text-align:left;margin-left:0;margin-top:0;width:171pt;height:115.5pt;z-index:25170022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" filled="f" stroked="f" strokeweight="0" insetpen="t">
                <o:lock v:ext="edit" shapetype="t"/>
                <v:textbox inset="2.85pt,2.85pt,2.85pt,2.85pt">
                  <w:txbxContent>
                    <w:p w14:paraId="203EB9EE" w14:textId="77777777" w:rsidR="009D0DB0" w:rsidRDefault="009D0DB0" w:rsidP="009D0DB0">
                      <w:pPr>
                        <w:pStyle w:val="Adresse2"/>
                        <w:jc w:val="both"/>
                        <w:rPr>
                          <w:sz w:val="20"/>
                          <w:szCs w:val="20"/>
                        </w:rPr>
                      </w:pPr>
                      <w:r w:rsidRPr="00E672B5">
                        <w:rPr>
                          <w:sz w:val="20"/>
                          <w:szCs w:val="20"/>
                        </w:rPr>
                        <w:t xml:space="preserve">Bei Fragen und Anregungen wenden </w:t>
                      </w:r>
                      <w:r>
                        <w:rPr>
                          <w:sz w:val="20"/>
                          <w:szCs w:val="20"/>
                        </w:rPr>
                        <w:t>Sie sich bitte an die jeweiligen Schulen. Dort wird man Sie umfassend beraten.</w:t>
                      </w:r>
                    </w:p>
                    <w:p w14:paraId="216FB029" w14:textId="77777777" w:rsidR="009D0DB0" w:rsidRDefault="009D0DB0" w:rsidP="009D0DB0">
                      <w:pPr>
                        <w:pStyle w:val="Adresse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Dieses Faltblatt wurde im Auftrag und nach den Angaben der beteiligten Schulleitungen erstellt.</w:t>
                      </w:r>
                    </w:p>
                    <w:p w14:paraId="54C5E06C" w14:textId="3A7D6186" w:rsidR="009D0DB0" w:rsidRPr="00E672B5" w:rsidRDefault="009D0DB0" w:rsidP="009D0DB0">
                      <w:pPr>
                        <w:pStyle w:val="Adresse2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Gronau, </w:t>
                      </w:r>
                      <w:r w:rsidR="003A0B3D">
                        <w:rPr>
                          <w:sz w:val="20"/>
                          <w:szCs w:val="20"/>
                        </w:rPr>
                        <w:t xml:space="preserve">Oktober </w:t>
                      </w:r>
                      <w:r w:rsidR="007F0C4B">
                        <w:rPr>
                          <w:sz w:val="20"/>
                          <w:szCs w:val="20"/>
                        </w:rPr>
                        <w:t>2024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B20EA3" w:rsidRPr="003177CD" w:rsidSect="00C6539E"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347CA"/>
    <w:multiLevelType w:val="hybridMultilevel"/>
    <w:tmpl w:val="5FCEEF64"/>
    <w:lvl w:ilvl="0" w:tplc="6704617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5087FBA"/>
    <w:multiLevelType w:val="hybridMultilevel"/>
    <w:tmpl w:val="52C4ACA4"/>
    <w:lvl w:ilvl="0" w:tplc="9E5A7F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90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A3"/>
    <w:rsid w:val="000030A4"/>
    <w:rsid w:val="0001133C"/>
    <w:rsid w:val="00037812"/>
    <w:rsid w:val="00041719"/>
    <w:rsid w:val="000533F3"/>
    <w:rsid w:val="00056B8B"/>
    <w:rsid w:val="00065AE5"/>
    <w:rsid w:val="0008007E"/>
    <w:rsid w:val="000B3C82"/>
    <w:rsid w:val="000B6803"/>
    <w:rsid w:val="000D205A"/>
    <w:rsid w:val="000D43C7"/>
    <w:rsid w:val="000F6251"/>
    <w:rsid w:val="000F6452"/>
    <w:rsid w:val="000F682A"/>
    <w:rsid w:val="00112E97"/>
    <w:rsid w:val="00130E27"/>
    <w:rsid w:val="0014247E"/>
    <w:rsid w:val="00160F52"/>
    <w:rsid w:val="0018128E"/>
    <w:rsid w:val="001A4FE9"/>
    <w:rsid w:val="001D1469"/>
    <w:rsid w:val="001D158F"/>
    <w:rsid w:val="001D7056"/>
    <w:rsid w:val="001E55DE"/>
    <w:rsid w:val="001F3A09"/>
    <w:rsid w:val="001F78A1"/>
    <w:rsid w:val="00202996"/>
    <w:rsid w:val="00215CA3"/>
    <w:rsid w:val="00222413"/>
    <w:rsid w:val="00232DB3"/>
    <w:rsid w:val="002345A2"/>
    <w:rsid w:val="002424DC"/>
    <w:rsid w:val="002509AD"/>
    <w:rsid w:val="002517A5"/>
    <w:rsid w:val="0025403D"/>
    <w:rsid w:val="002824EB"/>
    <w:rsid w:val="00282CB8"/>
    <w:rsid w:val="002853D6"/>
    <w:rsid w:val="00285F80"/>
    <w:rsid w:val="002A2D55"/>
    <w:rsid w:val="002A67D9"/>
    <w:rsid w:val="002B655E"/>
    <w:rsid w:val="002C1149"/>
    <w:rsid w:val="002C4424"/>
    <w:rsid w:val="002D34BE"/>
    <w:rsid w:val="002F6E82"/>
    <w:rsid w:val="00303C93"/>
    <w:rsid w:val="00310FF5"/>
    <w:rsid w:val="003177CD"/>
    <w:rsid w:val="00320CE0"/>
    <w:rsid w:val="003508C6"/>
    <w:rsid w:val="003641EF"/>
    <w:rsid w:val="00371264"/>
    <w:rsid w:val="003A0B3D"/>
    <w:rsid w:val="003B2017"/>
    <w:rsid w:val="003B22F5"/>
    <w:rsid w:val="003B431D"/>
    <w:rsid w:val="003C0054"/>
    <w:rsid w:val="003C23DD"/>
    <w:rsid w:val="003C2A3B"/>
    <w:rsid w:val="003D76B4"/>
    <w:rsid w:val="003E30B9"/>
    <w:rsid w:val="003F292D"/>
    <w:rsid w:val="003F2C1C"/>
    <w:rsid w:val="003F3BA8"/>
    <w:rsid w:val="00460634"/>
    <w:rsid w:val="00465ACF"/>
    <w:rsid w:val="00475278"/>
    <w:rsid w:val="00483CDF"/>
    <w:rsid w:val="004A5BB1"/>
    <w:rsid w:val="004B4A64"/>
    <w:rsid w:val="004D4785"/>
    <w:rsid w:val="0050794A"/>
    <w:rsid w:val="00517893"/>
    <w:rsid w:val="00517AE4"/>
    <w:rsid w:val="00520191"/>
    <w:rsid w:val="005240E2"/>
    <w:rsid w:val="0053645D"/>
    <w:rsid w:val="00551B71"/>
    <w:rsid w:val="005B7A0E"/>
    <w:rsid w:val="005C53D9"/>
    <w:rsid w:val="005C6033"/>
    <w:rsid w:val="005E1078"/>
    <w:rsid w:val="006007E3"/>
    <w:rsid w:val="00621E3B"/>
    <w:rsid w:val="00622AEC"/>
    <w:rsid w:val="00646CB2"/>
    <w:rsid w:val="00681370"/>
    <w:rsid w:val="006A099E"/>
    <w:rsid w:val="006A0E2B"/>
    <w:rsid w:val="006C0E4A"/>
    <w:rsid w:val="006D1124"/>
    <w:rsid w:val="006F2107"/>
    <w:rsid w:val="006F3F8D"/>
    <w:rsid w:val="0070683B"/>
    <w:rsid w:val="007119D8"/>
    <w:rsid w:val="00751C9F"/>
    <w:rsid w:val="00757EEE"/>
    <w:rsid w:val="007B4827"/>
    <w:rsid w:val="007E61E5"/>
    <w:rsid w:val="007F0C4B"/>
    <w:rsid w:val="00804A7D"/>
    <w:rsid w:val="00821CA2"/>
    <w:rsid w:val="00825B04"/>
    <w:rsid w:val="008267E6"/>
    <w:rsid w:val="00846862"/>
    <w:rsid w:val="00865D33"/>
    <w:rsid w:val="00877747"/>
    <w:rsid w:val="008A6EF3"/>
    <w:rsid w:val="008B766B"/>
    <w:rsid w:val="008C4D8F"/>
    <w:rsid w:val="008D0346"/>
    <w:rsid w:val="008D41AB"/>
    <w:rsid w:val="008E0E0B"/>
    <w:rsid w:val="008E63CF"/>
    <w:rsid w:val="008F66D7"/>
    <w:rsid w:val="008F7B68"/>
    <w:rsid w:val="00930B6D"/>
    <w:rsid w:val="0093317C"/>
    <w:rsid w:val="00954F44"/>
    <w:rsid w:val="0096557C"/>
    <w:rsid w:val="00981A8B"/>
    <w:rsid w:val="00982C38"/>
    <w:rsid w:val="009841E6"/>
    <w:rsid w:val="00994D22"/>
    <w:rsid w:val="009A06CB"/>
    <w:rsid w:val="009A388D"/>
    <w:rsid w:val="009D0DB0"/>
    <w:rsid w:val="009F38C2"/>
    <w:rsid w:val="009F5A63"/>
    <w:rsid w:val="00A12B42"/>
    <w:rsid w:val="00A13696"/>
    <w:rsid w:val="00A302C6"/>
    <w:rsid w:val="00A334AD"/>
    <w:rsid w:val="00A52F99"/>
    <w:rsid w:val="00A808F3"/>
    <w:rsid w:val="00A83120"/>
    <w:rsid w:val="00AA3D97"/>
    <w:rsid w:val="00AC6126"/>
    <w:rsid w:val="00AC7B08"/>
    <w:rsid w:val="00AF6925"/>
    <w:rsid w:val="00B01A84"/>
    <w:rsid w:val="00B05696"/>
    <w:rsid w:val="00B11788"/>
    <w:rsid w:val="00B20EA3"/>
    <w:rsid w:val="00B37EE2"/>
    <w:rsid w:val="00B601F9"/>
    <w:rsid w:val="00B73896"/>
    <w:rsid w:val="00BA4A41"/>
    <w:rsid w:val="00BC4EFB"/>
    <w:rsid w:val="00BD5ABB"/>
    <w:rsid w:val="00BE2EE4"/>
    <w:rsid w:val="00BE77B9"/>
    <w:rsid w:val="00BF0F8E"/>
    <w:rsid w:val="00BF51F6"/>
    <w:rsid w:val="00C0235E"/>
    <w:rsid w:val="00C144A6"/>
    <w:rsid w:val="00C21A51"/>
    <w:rsid w:val="00C32529"/>
    <w:rsid w:val="00C33099"/>
    <w:rsid w:val="00C33303"/>
    <w:rsid w:val="00C341D5"/>
    <w:rsid w:val="00C4439F"/>
    <w:rsid w:val="00C51005"/>
    <w:rsid w:val="00C523FC"/>
    <w:rsid w:val="00C551D0"/>
    <w:rsid w:val="00C6539E"/>
    <w:rsid w:val="00C84158"/>
    <w:rsid w:val="00CA65A1"/>
    <w:rsid w:val="00CC7003"/>
    <w:rsid w:val="00CE7742"/>
    <w:rsid w:val="00CF2575"/>
    <w:rsid w:val="00D00CEE"/>
    <w:rsid w:val="00D01E5C"/>
    <w:rsid w:val="00D119A1"/>
    <w:rsid w:val="00D45B45"/>
    <w:rsid w:val="00D5108E"/>
    <w:rsid w:val="00D62695"/>
    <w:rsid w:val="00D738AA"/>
    <w:rsid w:val="00D74AA1"/>
    <w:rsid w:val="00DA08F0"/>
    <w:rsid w:val="00DB6B3B"/>
    <w:rsid w:val="00DC5D1C"/>
    <w:rsid w:val="00DD118D"/>
    <w:rsid w:val="00DD7389"/>
    <w:rsid w:val="00DD74DC"/>
    <w:rsid w:val="00DD7E3D"/>
    <w:rsid w:val="00DE1660"/>
    <w:rsid w:val="00E106BE"/>
    <w:rsid w:val="00E160FD"/>
    <w:rsid w:val="00E61751"/>
    <w:rsid w:val="00E672B5"/>
    <w:rsid w:val="00E773BB"/>
    <w:rsid w:val="00E872BD"/>
    <w:rsid w:val="00E96D67"/>
    <w:rsid w:val="00EA2CCE"/>
    <w:rsid w:val="00EA393B"/>
    <w:rsid w:val="00EE7ED7"/>
    <w:rsid w:val="00F06A2E"/>
    <w:rsid w:val="00F22A71"/>
    <w:rsid w:val="00F27CE7"/>
    <w:rsid w:val="00F51B6C"/>
    <w:rsid w:val="00F60963"/>
    <w:rsid w:val="00F62343"/>
    <w:rsid w:val="00F6529C"/>
    <w:rsid w:val="00F7662F"/>
    <w:rsid w:val="00F80281"/>
    <w:rsid w:val="00F87A6F"/>
    <w:rsid w:val="00FA0C54"/>
    <w:rsid w:val="00FA1351"/>
    <w:rsid w:val="00FA685C"/>
    <w:rsid w:val="00FB0DB2"/>
    <w:rsid w:val="00FC4843"/>
    <w:rsid w:val="00FC6A24"/>
    <w:rsid w:val="00FF0FFD"/>
    <w:rsid w:val="00FF23B4"/>
    <w:rsid w:val="00FF4E26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  <w14:docId w14:val="4850BB1A"/>
  <w15:docId w15:val="{EA643EF1-D835-4E9D-BBC2-E17C87CC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</w:rPr>
  </w:style>
  <w:style w:type="paragraph" w:styleId="berschrift1">
    <w:name w:val="heading 1"/>
    <w:next w:val="Standard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</w:rPr>
  </w:style>
  <w:style w:type="paragraph" w:styleId="berschrift2">
    <w:name w:val="heading 2"/>
    <w:basedOn w:val="berschrift1"/>
    <w:next w:val="Standard"/>
    <w:qFormat/>
    <w:pPr>
      <w:spacing w:after="120"/>
      <w:outlineLvl w:val="1"/>
    </w:pPr>
    <w:rPr>
      <w:i/>
      <w:sz w:val="24"/>
      <w:szCs w:val="24"/>
    </w:rPr>
  </w:style>
  <w:style w:type="paragraph" w:styleId="berschrift3">
    <w:name w:val="heading 3"/>
    <w:basedOn w:val="berschrift1"/>
    <w:next w:val="Standard"/>
    <w:qFormat/>
    <w:pPr>
      <w:outlineLvl w:val="2"/>
    </w:pPr>
    <w:rPr>
      <w:b w:val="0"/>
      <w:smallCaps/>
      <w:sz w:val="24"/>
      <w:szCs w:val="24"/>
    </w:rPr>
  </w:style>
  <w:style w:type="paragraph" w:styleId="berschrift4">
    <w:name w:val="heading 4"/>
    <w:basedOn w:val="berschrift1"/>
    <w:qFormat/>
    <w:pPr>
      <w:outlineLvl w:val="3"/>
    </w:pPr>
    <w:rPr>
      <w:color w:val="auto"/>
    </w:rPr>
  </w:style>
  <w:style w:type="paragraph" w:styleId="berschrift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character" w:customStyle="1" w:styleId="BodyTextChar">
    <w:name w:val="Body Text Char"/>
  </w:style>
  <w:style w:type="paragraph" w:styleId="Textkrper">
    <w:name w:val="Body Text"/>
    <w:basedOn w:val="Standard"/>
    <w:semiHidden/>
    <w:pPr>
      <w:jc w:val="left"/>
    </w:pPr>
    <w:rPr>
      <w:color w:val="auto"/>
      <w:sz w:val="22"/>
      <w:szCs w:val="22"/>
    </w:rPr>
  </w:style>
  <w:style w:type="paragraph" w:styleId="Textkrper2">
    <w:name w:val="Body Text 2"/>
    <w:basedOn w:val="Standard"/>
    <w:semiHidden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Textkrper1">
    <w:name w:val="Textkörper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bidi="de-DE"/>
    </w:rPr>
  </w:style>
  <w:style w:type="paragraph" w:customStyle="1" w:styleId="Adresse">
    <w:name w:val="Adresse"/>
    <w:basedOn w:val="Standard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de-DE"/>
    </w:rPr>
  </w:style>
  <w:style w:type="paragraph" w:customStyle="1" w:styleId="Slogan">
    <w:name w:val="Slogan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bidi="de-DE"/>
    </w:rPr>
  </w:style>
  <w:style w:type="paragraph" w:customStyle="1" w:styleId="Adresse2">
    <w:name w:val="Adresse 2"/>
    <w:pPr>
      <w:jc w:val="center"/>
    </w:pPr>
    <w:rPr>
      <w:rFonts w:ascii="Arial" w:hAnsi="Arial" w:cs="Arial"/>
      <w:kern w:val="28"/>
      <w:sz w:val="22"/>
      <w:szCs w:val="22"/>
      <w:lang w:bidi="de-DE"/>
    </w:rPr>
  </w:style>
  <w:style w:type="paragraph" w:customStyle="1" w:styleId="Beschriftungstext">
    <w:name w:val="Beschriftungstext"/>
    <w:basedOn w:val="Standard"/>
    <w:pPr>
      <w:spacing w:after="0" w:line="240" w:lineRule="auto"/>
      <w:jc w:val="center"/>
    </w:pPr>
    <w:rPr>
      <w:rFonts w:ascii="Arial" w:hAnsi="Arial" w:cs="Arial"/>
      <w:i/>
      <w:color w:val="auto"/>
      <w:lang w:bidi="de-DE"/>
    </w:rPr>
  </w:style>
  <w:style w:type="paragraph" w:customStyle="1" w:styleId="Firmenname">
    <w:name w:val="Firmenname"/>
    <w:next w:val="Standard"/>
    <w:pPr>
      <w:jc w:val="center"/>
    </w:pPr>
    <w:rPr>
      <w:rFonts w:ascii="Arial Black" w:hAnsi="Arial Black" w:cs="Arial Black"/>
      <w:bCs/>
      <w:kern w:val="28"/>
      <w:sz w:val="36"/>
      <w:szCs w:val="36"/>
      <w:lang w:bidi="de-DE"/>
    </w:rPr>
  </w:style>
  <w:style w:type="character" w:customStyle="1" w:styleId="TextkrperChar">
    <w:name w:val="Textkörper Char"/>
    <w:rPr>
      <w:kern w:val="28"/>
      <w:sz w:val="22"/>
      <w:szCs w:val="22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20EA3"/>
    <w:rPr>
      <w:rFonts w:ascii="Tahoma" w:hAnsi="Tahoma" w:cs="Tahoma"/>
      <w:color w:val="000000"/>
      <w:kern w:val="28"/>
      <w:sz w:val="16"/>
      <w:szCs w:val="16"/>
    </w:rPr>
  </w:style>
  <w:style w:type="character" w:styleId="HTMLZitat">
    <w:name w:val="HTML Cite"/>
    <w:basedOn w:val="Absatz-Standardschriftart"/>
    <w:uiPriority w:val="99"/>
    <w:semiHidden/>
    <w:unhideWhenUsed/>
    <w:rsid w:val="00A52F99"/>
    <w:rPr>
      <w:i/>
      <w:iCs/>
    </w:rPr>
  </w:style>
  <w:style w:type="paragraph" w:styleId="Listenabsatz">
    <w:name w:val="List Paragraph"/>
    <w:basedOn w:val="Standard"/>
    <w:uiPriority w:val="34"/>
    <w:qFormat/>
    <w:rsid w:val="002C4424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7774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waltung@eu.schule.gronau.de" TargetMode="External"/><Relationship Id="rId13" Type="http://schemas.openxmlformats.org/officeDocument/2006/relationships/hyperlink" Target="mailto:verwaltung@ge.gronau.de" TargetMode="External"/><Relationship Id="rId18" Type="http://schemas.openxmlformats.org/officeDocument/2006/relationships/hyperlink" Target="https://fnrs.gronau.de" TargetMode="External"/><Relationship Id="rId3" Type="http://schemas.openxmlformats.org/officeDocument/2006/relationships/styles" Target="styles.xml"/><Relationship Id="rId21" Type="http://schemas.openxmlformats.org/officeDocument/2006/relationships/hyperlink" Target="https://fnrs.gronau.de" TargetMode="External"/><Relationship Id="rId7" Type="http://schemas.openxmlformats.org/officeDocument/2006/relationships/hyperlink" Target="https://egs.gronau.de" TargetMode="External"/><Relationship Id="rId12" Type="http://schemas.openxmlformats.org/officeDocument/2006/relationships/hyperlink" Target="https://ge.gronau.de" TargetMode="External"/><Relationship Id="rId17" Type="http://schemas.openxmlformats.org/officeDocument/2006/relationships/hyperlink" Target="http://www.fnrs.schule.gronau.d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verwaltung@fnrs.gronau.de" TargetMode="External"/><Relationship Id="rId20" Type="http://schemas.openxmlformats.org/officeDocument/2006/relationships/hyperlink" Target="http://www.fnrs.schule.gronau.d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erwaltung@eu.schule.gronau.de" TargetMode="External"/><Relationship Id="rId11" Type="http://schemas.openxmlformats.org/officeDocument/2006/relationships/hyperlink" Target="https://ge.gronau.d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e.gronau.de" TargetMode="External"/><Relationship Id="rId23" Type="http://schemas.openxmlformats.org/officeDocument/2006/relationships/hyperlink" Target="mailto:verwaltung@wvsg.gronau.de" TargetMode="External"/><Relationship Id="rId10" Type="http://schemas.openxmlformats.org/officeDocument/2006/relationships/hyperlink" Target="mailto:verwaltung@ge.gronau.de" TargetMode="External"/><Relationship Id="rId19" Type="http://schemas.openxmlformats.org/officeDocument/2006/relationships/hyperlink" Target="mailto:verwaltung@fnrs.gronau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s.gronau.de" TargetMode="External"/><Relationship Id="rId14" Type="http://schemas.openxmlformats.org/officeDocument/2006/relationships/hyperlink" Target="https://ge.gronau.de" TargetMode="External"/><Relationship Id="rId22" Type="http://schemas.openxmlformats.org/officeDocument/2006/relationships/hyperlink" Target="mailto:verwaltung@wvsg.gronau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us%20Overesch\AppData\Roaming\Microsoft\Templates\Brochur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6B224-8E0C-4A5B-9240-9C055481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0</TotalTime>
  <Pages>2</Pages>
  <Words>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Overesch</dc:creator>
  <cp:lastModifiedBy>Andrea Luttikhuis Verwaltung</cp:lastModifiedBy>
  <cp:revision>11</cp:revision>
  <cp:lastPrinted>2024-10-08T10:50:00Z</cp:lastPrinted>
  <dcterms:created xsi:type="dcterms:W3CDTF">2024-10-08T10:17:00Z</dcterms:created>
  <dcterms:modified xsi:type="dcterms:W3CDTF">2024-11-07T07:58:00Z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TC060874601031</vt:lpwstr>
  </property>
</Properties>
</file>